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B9282F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5E3900">
        <w:rPr>
          <w:rFonts w:ascii="Times New Roman" w:hAnsi="Times New Roman"/>
          <w:b/>
          <w:spacing w:val="20"/>
        </w:rPr>
        <w:t>naujokų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0FC400EF" w:rsidR="00D11B25" w:rsidRPr="00D11B25" w:rsidRDefault="00D11B25" w:rsidP="00D11B25">
      <w:pPr>
        <w:tabs>
          <w:tab w:val="right" w:pos="9639"/>
        </w:tabs>
        <w:jc w:val="both"/>
      </w:pPr>
      <w:r>
        <w:t xml:space="preserve">           </w:t>
      </w:r>
      <w:r w:rsidR="00B657C6">
        <w:t xml:space="preserve"> </w:t>
      </w:r>
      <w:r>
        <w:t>Vadovaudamasi</w:t>
      </w:r>
      <w:r w:rsidR="008F6CF3">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bei atsižvelgdama</w:t>
      </w:r>
      <w:r w:rsidR="008F6CF3">
        <w:t>s</w:t>
      </w:r>
      <w:r w:rsidR="005B45A6">
        <w:t xml:space="preserve">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0819B31"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r w:rsidR="005E3900">
        <w:t>Naujokų</w:t>
      </w:r>
      <w:r w:rsidR="00FB552B">
        <w:t xml:space="preserve"> k.</w:t>
      </w:r>
      <w:r w:rsidR="005E3900">
        <w:t xml:space="preserve"> 1</w:t>
      </w:r>
      <w:r w:rsidR="007C0B6A">
        <w:t xml:space="preserve">, </w:t>
      </w:r>
      <w:r w:rsidR="006F4113">
        <w:t xml:space="preserve">Endriejavo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4E7F3412"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8F6CF3">
        <w:rPr>
          <w:rStyle w:val="Pareigos"/>
          <w:rFonts w:ascii="Times New Roman" w:hAnsi="Times New Roman"/>
          <w:caps w:val="0"/>
        </w:rPr>
        <w:t>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8F6CF3">
        <w:rPr>
          <w:rStyle w:val="Pareigos"/>
          <w:rFonts w:ascii="Times New Roman" w:hAnsi="Times New Roman"/>
          <w:caps w:val="0"/>
        </w:rPr>
        <w:t>Česlovas Banevičius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EC9D" w14:textId="77777777" w:rsidR="00751F1F" w:rsidRDefault="00751F1F">
      <w:r>
        <w:separator/>
      </w:r>
    </w:p>
  </w:endnote>
  <w:endnote w:type="continuationSeparator" w:id="0">
    <w:p w14:paraId="3A6A17E6" w14:textId="77777777" w:rsidR="00751F1F" w:rsidRDefault="0075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AD8C8" w14:textId="77777777" w:rsidR="00751F1F" w:rsidRDefault="00751F1F">
      <w:r>
        <w:separator/>
      </w:r>
    </w:p>
  </w:footnote>
  <w:footnote w:type="continuationSeparator" w:id="0">
    <w:p w14:paraId="388D0C98" w14:textId="77777777" w:rsidR="00751F1F" w:rsidRDefault="00751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311A"/>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3900"/>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113"/>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1F1F"/>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8F6CF3"/>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6C19"/>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0C3"/>
    <w:rsid w:val="00E128E7"/>
    <w:rsid w:val="00E12FC1"/>
    <w:rsid w:val="00E136C0"/>
    <w:rsid w:val="00E13D76"/>
    <w:rsid w:val="00E14BA4"/>
    <w:rsid w:val="00E15771"/>
    <w:rsid w:val="00E15AFD"/>
    <w:rsid w:val="00E15EDE"/>
    <w:rsid w:val="00E21481"/>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1100</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2021-10-07T13:08:00Z</dcterms:created>
  <dcterms:modified xsi:type="dcterms:W3CDTF">2021-11-26T08:59:00Z</dcterms:modified>
</cp:coreProperties>
</file>