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3B5FFE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AD3C46">
        <w:rPr>
          <w:rFonts w:ascii="Times New Roman" w:hAnsi="Times New Roman"/>
          <w:b/>
          <w:spacing w:val="20"/>
        </w:rPr>
        <w:t>ruslių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A1318DA"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AD3C46">
        <w:t>Ruslių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92FE" w14:textId="77777777" w:rsidR="002141E8" w:rsidRDefault="002141E8">
      <w:r>
        <w:separator/>
      </w:r>
    </w:p>
  </w:endnote>
  <w:endnote w:type="continuationSeparator" w:id="0">
    <w:p w14:paraId="7CECA6C7" w14:textId="77777777" w:rsidR="002141E8" w:rsidRDefault="0021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4510" w14:textId="77777777" w:rsidR="002141E8" w:rsidRDefault="002141E8">
      <w:r>
        <w:separator/>
      </w:r>
    </w:p>
  </w:footnote>
  <w:footnote w:type="continuationSeparator" w:id="0">
    <w:p w14:paraId="68883503" w14:textId="77777777" w:rsidR="002141E8" w:rsidRDefault="00214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586"/>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1F759C"/>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41E8"/>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3C3D"/>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7122"/>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E6DFA"/>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5A5B"/>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3C46"/>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1C19"/>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8D1"/>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1092</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2021-10-07T12:02:00Z</dcterms:created>
  <dcterms:modified xsi:type="dcterms:W3CDTF">2021-10-07T12:02:00Z</dcterms:modified>
</cp:coreProperties>
</file>