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070073C8"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8D2713">
        <w:rPr>
          <w:rFonts w:ascii="Times New Roman" w:hAnsi="Times New Roman"/>
          <w:b/>
          <w:spacing w:val="20"/>
        </w:rPr>
        <w:t>šakinių</w:t>
      </w:r>
      <w:r w:rsidR="00FA630A">
        <w:rPr>
          <w:rFonts w:ascii="Times New Roman" w:hAnsi="Times New Roman"/>
          <w:b/>
          <w:spacing w:val="20"/>
        </w:rPr>
        <w:t xml:space="preserve"> </w:t>
      </w:r>
      <w:r w:rsidR="00A4575A">
        <w:rPr>
          <w:rFonts w:ascii="Times New Roman" w:hAnsi="Times New Roman"/>
          <w:b/>
          <w:spacing w:val="20"/>
        </w:rPr>
        <w:t>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EDE79DF"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FA630A">
        <w:t>,</w:t>
      </w:r>
      <w:r w:rsidR="00E9769D">
        <w:t xml:space="preserve"> </w:t>
      </w:r>
      <w:r w:rsidR="00584A1F">
        <w:t xml:space="preserve">Klaipėdos rajono savivaldybės administracijos direktoriaus 2021 m. rugpjūčio 13 d.  įsakymu Nr. AV-2350 „Dėl pavedimo Klaipėdos rajono savivaldybės administracijos direktoriaus pavaduotojams“ bei atsižvelgdama į VĮ Registrų centro 2020 m. rugpjūčio </w:t>
      </w:r>
      <w:r w:rsidR="00584A1F">
        <w:rPr>
          <w:lang w:val="en-US"/>
        </w:rPr>
        <w:t>5</w:t>
      </w:r>
      <w:r w:rsidR="00584A1F">
        <w:t xml:space="preserve"> d. gautą raštą „Dėl numerių suteikimo adresų objektams, kurie neturi adreso“</w:t>
      </w:r>
      <w:r w:rsidR="00422D63" w:rsidRPr="00D11B25">
        <w:t>,</w:t>
      </w:r>
    </w:p>
    <w:p w14:paraId="0B81C3BC" w14:textId="6DBD52A0"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8D2713">
        <w:t>Šakinių</w:t>
      </w:r>
      <w:r w:rsidR="00D57C65">
        <w:t xml:space="preserve"> k</w:t>
      </w:r>
      <w:r w:rsidR="0027018E">
        <w:t>.</w:t>
      </w:r>
      <w:r w:rsidR="007C0B6A">
        <w:t xml:space="preserve">, </w:t>
      </w:r>
      <w:r w:rsidR="009A292D">
        <w:t>Dauparų-Kvietinių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FA45E" w14:textId="77777777" w:rsidR="00986CE5" w:rsidRDefault="00986CE5">
      <w:r>
        <w:separator/>
      </w:r>
    </w:p>
  </w:endnote>
  <w:endnote w:type="continuationSeparator" w:id="0">
    <w:p w14:paraId="0E4F3BB6" w14:textId="77777777" w:rsidR="00986CE5" w:rsidRDefault="00986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42423" w14:textId="77777777" w:rsidR="00986CE5" w:rsidRDefault="00986CE5">
      <w:r>
        <w:separator/>
      </w:r>
    </w:p>
  </w:footnote>
  <w:footnote w:type="continuationSeparator" w:id="0">
    <w:p w14:paraId="5A0F3045" w14:textId="77777777" w:rsidR="00986CE5" w:rsidRDefault="00986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312"/>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4A1F"/>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0477"/>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2713"/>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6CE5"/>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D90"/>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1101</Words>
  <Characters>628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4</cp:revision>
  <cp:lastPrinted>2020-12-21T14:16:00Z</cp:lastPrinted>
  <dcterms:created xsi:type="dcterms:W3CDTF">2021-06-02T12:16:00Z</dcterms:created>
  <dcterms:modified xsi:type="dcterms:W3CDTF">2021-10-07T10:52:00Z</dcterms:modified>
</cp:coreProperties>
</file>