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2AB62AF3"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930D0B">
        <w:rPr>
          <w:rFonts w:ascii="Times New Roman" w:hAnsi="Times New Roman"/>
          <w:b/>
          <w:spacing w:val="20"/>
        </w:rPr>
        <w:t>ų</w:t>
      </w:r>
      <w:r w:rsidR="00881BC7">
        <w:rPr>
          <w:rFonts w:ascii="Times New Roman" w:hAnsi="Times New Roman"/>
          <w:b/>
          <w:spacing w:val="20"/>
        </w:rPr>
        <w:t xml:space="preserve"> suteikimo</w:t>
      </w:r>
      <w:r w:rsidR="00F22F80">
        <w:rPr>
          <w:rFonts w:ascii="Times New Roman" w:hAnsi="Times New Roman"/>
          <w:b/>
          <w:spacing w:val="20"/>
        </w:rPr>
        <w:t xml:space="preserve"> </w:t>
      </w:r>
      <w:r w:rsidR="008D2713">
        <w:rPr>
          <w:rFonts w:ascii="Times New Roman" w:hAnsi="Times New Roman"/>
          <w:b/>
          <w:spacing w:val="20"/>
        </w:rPr>
        <w:t>š</w:t>
      </w:r>
      <w:r w:rsidR="00337217">
        <w:rPr>
          <w:rFonts w:ascii="Times New Roman" w:hAnsi="Times New Roman"/>
          <w:b/>
          <w:spacing w:val="20"/>
        </w:rPr>
        <w:t>lapšilės</w:t>
      </w:r>
      <w:r w:rsidR="00FA630A">
        <w:rPr>
          <w:rFonts w:ascii="Times New Roman" w:hAnsi="Times New Roman"/>
          <w:b/>
          <w:spacing w:val="20"/>
        </w:rPr>
        <w:t xml:space="preserve"> </w:t>
      </w:r>
      <w:r w:rsidR="00A4575A">
        <w:rPr>
          <w:rFonts w:ascii="Times New Roman" w:hAnsi="Times New Roman"/>
          <w:b/>
          <w:spacing w:val="20"/>
        </w:rPr>
        <w:t>kaime</w:t>
      </w:r>
    </w:p>
    <w:bookmarkEnd w:id="1"/>
    <w:p w14:paraId="7D60B413" w14:textId="1C742F3F"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E9769D">
        <w:rPr>
          <w:rFonts w:ascii="Times New Roman" w:hAnsi="Times New Roman"/>
          <w:caps w:val="0"/>
        </w:rPr>
        <w:t>1</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FA630A">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1EDE79DF" w:rsidR="00D11B25" w:rsidRPr="00D11B25" w:rsidRDefault="00D11B25" w:rsidP="00D11B25">
      <w:pPr>
        <w:tabs>
          <w:tab w:val="right" w:pos="9639"/>
        </w:tabs>
        <w:jc w:val="both"/>
      </w:pPr>
      <w:r>
        <w:t xml:space="preserve">           </w:t>
      </w:r>
      <w:r w:rsidR="00B657C6">
        <w:t xml:space="preserve"> </w:t>
      </w:r>
      <w:r>
        <w:t xml:space="preserve">Vadovaudamasi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FA630A">
        <w:t>,</w:t>
      </w:r>
      <w:r w:rsidR="00E9769D">
        <w:t xml:space="preserve"> </w:t>
      </w:r>
      <w:r w:rsidR="00584A1F">
        <w:t xml:space="preserve">Klaipėdos rajono savivaldybės administracijos direktoriaus 2021 m. rugpjūčio 13 d.  įsakymu Nr. AV-2350 „Dėl pavedimo Klaipėdos rajono savivaldybės administracijos direktoriaus pavaduotojams“ bei atsižvelgdama į VĮ Registrų centro 2020 m. rugpjūčio </w:t>
      </w:r>
      <w:r w:rsidR="00584A1F">
        <w:rPr>
          <w:lang w:val="en-US"/>
        </w:rPr>
        <w:t>5</w:t>
      </w:r>
      <w:r w:rsidR="00584A1F">
        <w:t xml:space="preserve"> d. gautą raštą „Dėl numerių suteikimo adresų objektams, kurie neturi adreso“</w:t>
      </w:r>
      <w:r w:rsidR="00422D63" w:rsidRPr="00D11B25">
        <w:t>,</w:t>
      </w:r>
    </w:p>
    <w:p w14:paraId="0B81C3BC" w14:textId="7A9782B5" w:rsidR="00D11B25" w:rsidRDefault="00D11B25" w:rsidP="00D11B25">
      <w:pPr>
        <w:pStyle w:val="Pagrindinistekstas"/>
        <w:tabs>
          <w:tab w:val="left" w:pos="0"/>
        </w:tabs>
        <w:ind w:firstLine="567"/>
      </w:pPr>
      <w:r>
        <w:t xml:space="preserve"> </w:t>
      </w:r>
      <w:r w:rsidR="00B657C6">
        <w:t xml:space="preserve">  </w:t>
      </w:r>
      <w:r>
        <w:t>s u t e i k i u numer</w:t>
      </w:r>
      <w:r w:rsidR="00930D0B">
        <w:t>ius</w:t>
      </w:r>
      <w:r>
        <w:t>:</w:t>
      </w:r>
      <w:r w:rsidR="00E9769D">
        <w:t xml:space="preserve"> </w:t>
      </w:r>
      <w:r w:rsidR="00337217">
        <w:t>Šlapšilės</w:t>
      </w:r>
      <w:r w:rsidR="00D57C65">
        <w:t xml:space="preserve"> k</w:t>
      </w:r>
      <w:r w:rsidR="0027018E">
        <w:t>.</w:t>
      </w:r>
      <w:r w:rsidR="007C0B6A">
        <w:t xml:space="preserve">, </w:t>
      </w:r>
      <w:r w:rsidR="009A292D">
        <w:t>Dauparų-Kvietinių</w:t>
      </w:r>
      <w:r w:rsidR="00FE7FAF">
        <w:t xml:space="preserve"> </w:t>
      </w:r>
      <w:r w:rsidR="0015026B">
        <w:t>sen.</w:t>
      </w:r>
      <w:r>
        <w:t>, Klaipėdos r. (pagal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17F35711"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E9769D">
        <w:rPr>
          <w:rStyle w:val="Pareigos"/>
          <w:rFonts w:ascii="Times New Roman" w:hAnsi="Times New Roman"/>
          <w:caps w:val="0"/>
        </w:rPr>
        <w:t>Rasa Petrauskienė</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2BA4D" w14:textId="77777777" w:rsidR="00ED517D" w:rsidRDefault="00ED517D">
      <w:r>
        <w:separator/>
      </w:r>
    </w:p>
  </w:endnote>
  <w:endnote w:type="continuationSeparator" w:id="0">
    <w:p w14:paraId="36F6D618" w14:textId="77777777" w:rsidR="00ED517D" w:rsidRDefault="00ED5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B3385" w14:textId="77777777" w:rsidR="00ED517D" w:rsidRDefault="00ED517D">
      <w:r>
        <w:separator/>
      </w:r>
    </w:p>
  </w:footnote>
  <w:footnote w:type="continuationSeparator" w:id="0">
    <w:p w14:paraId="5AEE8049" w14:textId="77777777" w:rsidR="00ED517D" w:rsidRDefault="00ED51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BA6"/>
    <w:rsid w:val="00016F32"/>
    <w:rsid w:val="00017685"/>
    <w:rsid w:val="00017E82"/>
    <w:rsid w:val="000213EB"/>
    <w:rsid w:val="00021B20"/>
    <w:rsid w:val="0002278B"/>
    <w:rsid w:val="00022C6E"/>
    <w:rsid w:val="00026C23"/>
    <w:rsid w:val="0002740E"/>
    <w:rsid w:val="0003004F"/>
    <w:rsid w:val="00032ADB"/>
    <w:rsid w:val="0003373A"/>
    <w:rsid w:val="0003428B"/>
    <w:rsid w:val="00034FEB"/>
    <w:rsid w:val="0003667F"/>
    <w:rsid w:val="00037DC4"/>
    <w:rsid w:val="00037EC3"/>
    <w:rsid w:val="0004079E"/>
    <w:rsid w:val="0004199D"/>
    <w:rsid w:val="00044533"/>
    <w:rsid w:val="00047339"/>
    <w:rsid w:val="00050EFF"/>
    <w:rsid w:val="00050FAF"/>
    <w:rsid w:val="0005219B"/>
    <w:rsid w:val="00052428"/>
    <w:rsid w:val="00053132"/>
    <w:rsid w:val="0005416D"/>
    <w:rsid w:val="00054750"/>
    <w:rsid w:val="00054F8C"/>
    <w:rsid w:val="00055BE2"/>
    <w:rsid w:val="00060944"/>
    <w:rsid w:val="00061C6C"/>
    <w:rsid w:val="00062CE6"/>
    <w:rsid w:val="00062D26"/>
    <w:rsid w:val="00063533"/>
    <w:rsid w:val="00063A94"/>
    <w:rsid w:val="00063D89"/>
    <w:rsid w:val="00066E82"/>
    <w:rsid w:val="00067C27"/>
    <w:rsid w:val="00071FA9"/>
    <w:rsid w:val="0007261A"/>
    <w:rsid w:val="000731B3"/>
    <w:rsid w:val="000744B2"/>
    <w:rsid w:val="00074C19"/>
    <w:rsid w:val="00077633"/>
    <w:rsid w:val="00081CF8"/>
    <w:rsid w:val="0008301E"/>
    <w:rsid w:val="000835D1"/>
    <w:rsid w:val="000839AD"/>
    <w:rsid w:val="00084063"/>
    <w:rsid w:val="00087569"/>
    <w:rsid w:val="00091CE0"/>
    <w:rsid w:val="000921BC"/>
    <w:rsid w:val="00092EA0"/>
    <w:rsid w:val="00092EAA"/>
    <w:rsid w:val="000936D5"/>
    <w:rsid w:val="0009535F"/>
    <w:rsid w:val="00095E63"/>
    <w:rsid w:val="000A3C9A"/>
    <w:rsid w:val="000A3FCA"/>
    <w:rsid w:val="000A52F4"/>
    <w:rsid w:val="000A74D3"/>
    <w:rsid w:val="000A7AAA"/>
    <w:rsid w:val="000A7C78"/>
    <w:rsid w:val="000B0F48"/>
    <w:rsid w:val="000B1CF4"/>
    <w:rsid w:val="000B3728"/>
    <w:rsid w:val="000C17BE"/>
    <w:rsid w:val="000C1B03"/>
    <w:rsid w:val="000C20D4"/>
    <w:rsid w:val="000C25CD"/>
    <w:rsid w:val="000C2AF3"/>
    <w:rsid w:val="000C4774"/>
    <w:rsid w:val="000C4FCB"/>
    <w:rsid w:val="000C5CFC"/>
    <w:rsid w:val="000D0803"/>
    <w:rsid w:val="000D0FCF"/>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5072"/>
    <w:rsid w:val="001175D6"/>
    <w:rsid w:val="00123474"/>
    <w:rsid w:val="0012468F"/>
    <w:rsid w:val="00124A41"/>
    <w:rsid w:val="00126A16"/>
    <w:rsid w:val="00126BDD"/>
    <w:rsid w:val="00127801"/>
    <w:rsid w:val="00127EE4"/>
    <w:rsid w:val="00130E21"/>
    <w:rsid w:val="00132CBD"/>
    <w:rsid w:val="00133358"/>
    <w:rsid w:val="00134903"/>
    <w:rsid w:val="001369A9"/>
    <w:rsid w:val="00140A3C"/>
    <w:rsid w:val="00143701"/>
    <w:rsid w:val="001457BB"/>
    <w:rsid w:val="0015026B"/>
    <w:rsid w:val="001535C7"/>
    <w:rsid w:val="00155318"/>
    <w:rsid w:val="00155BE2"/>
    <w:rsid w:val="00157645"/>
    <w:rsid w:val="00157F81"/>
    <w:rsid w:val="001603E7"/>
    <w:rsid w:val="00160B54"/>
    <w:rsid w:val="00165451"/>
    <w:rsid w:val="00166E53"/>
    <w:rsid w:val="001674AC"/>
    <w:rsid w:val="0017084B"/>
    <w:rsid w:val="0017242B"/>
    <w:rsid w:val="001727F3"/>
    <w:rsid w:val="001743B7"/>
    <w:rsid w:val="00174582"/>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A58"/>
    <w:rsid w:val="001D6FBA"/>
    <w:rsid w:val="001E1B63"/>
    <w:rsid w:val="001E41F2"/>
    <w:rsid w:val="001E6679"/>
    <w:rsid w:val="001E6744"/>
    <w:rsid w:val="001F0466"/>
    <w:rsid w:val="001F0CF7"/>
    <w:rsid w:val="001F25FF"/>
    <w:rsid w:val="001F2AF5"/>
    <w:rsid w:val="001F2F73"/>
    <w:rsid w:val="001F2FD0"/>
    <w:rsid w:val="001F5356"/>
    <w:rsid w:val="001F5E73"/>
    <w:rsid w:val="001F73FF"/>
    <w:rsid w:val="00200FA4"/>
    <w:rsid w:val="00201ACC"/>
    <w:rsid w:val="00202C21"/>
    <w:rsid w:val="002040B5"/>
    <w:rsid w:val="00205177"/>
    <w:rsid w:val="00206513"/>
    <w:rsid w:val="0020665D"/>
    <w:rsid w:val="00207518"/>
    <w:rsid w:val="00207EFA"/>
    <w:rsid w:val="002106F0"/>
    <w:rsid w:val="0021099B"/>
    <w:rsid w:val="002111BA"/>
    <w:rsid w:val="0021181C"/>
    <w:rsid w:val="00211994"/>
    <w:rsid w:val="00215657"/>
    <w:rsid w:val="00222332"/>
    <w:rsid w:val="00226537"/>
    <w:rsid w:val="00232AE3"/>
    <w:rsid w:val="00233935"/>
    <w:rsid w:val="002339A5"/>
    <w:rsid w:val="002347A5"/>
    <w:rsid w:val="00236491"/>
    <w:rsid w:val="00236D15"/>
    <w:rsid w:val="0024251B"/>
    <w:rsid w:val="00242A1E"/>
    <w:rsid w:val="00244189"/>
    <w:rsid w:val="002449B8"/>
    <w:rsid w:val="00244DA8"/>
    <w:rsid w:val="00245948"/>
    <w:rsid w:val="00245EA6"/>
    <w:rsid w:val="00250361"/>
    <w:rsid w:val="002509D6"/>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7018E"/>
    <w:rsid w:val="00270837"/>
    <w:rsid w:val="002713EA"/>
    <w:rsid w:val="00271F05"/>
    <w:rsid w:val="0027561A"/>
    <w:rsid w:val="00275975"/>
    <w:rsid w:val="00276214"/>
    <w:rsid w:val="002778E7"/>
    <w:rsid w:val="00287AF2"/>
    <w:rsid w:val="002906F2"/>
    <w:rsid w:val="002952E3"/>
    <w:rsid w:val="002A07C0"/>
    <w:rsid w:val="002A1417"/>
    <w:rsid w:val="002A22B1"/>
    <w:rsid w:val="002A2A28"/>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CD7"/>
    <w:rsid w:val="002C13A1"/>
    <w:rsid w:val="002C1ACB"/>
    <w:rsid w:val="002C288A"/>
    <w:rsid w:val="002C2B37"/>
    <w:rsid w:val="002C2C03"/>
    <w:rsid w:val="002C3450"/>
    <w:rsid w:val="002C5469"/>
    <w:rsid w:val="002C568C"/>
    <w:rsid w:val="002C7BED"/>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217"/>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63EF1"/>
    <w:rsid w:val="00364010"/>
    <w:rsid w:val="0036554E"/>
    <w:rsid w:val="0036737E"/>
    <w:rsid w:val="00367EB1"/>
    <w:rsid w:val="0037078F"/>
    <w:rsid w:val="00373A66"/>
    <w:rsid w:val="00373D88"/>
    <w:rsid w:val="00374B52"/>
    <w:rsid w:val="00375AAB"/>
    <w:rsid w:val="0037640E"/>
    <w:rsid w:val="003768B6"/>
    <w:rsid w:val="00377497"/>
    <w:rsid w:val="00381D24"/>
    <w:rsid w:val="0038226C"/>
    <w:rsid w:val="003836A2"/>
    <w:rsid w:val="00383C4F"/>
    <w:rsid w:val="00385D4E"/>
    <w:rsid w:val="0038611C"/>
    <w:rsid w:val="00386F16"/>
    <w:rsid w:val="0039069A"/>
    <w:rsid w:val="0039387A"/>
    <w:rsid w:val="00395AD8"/>
    <w:rsid w:val="00395AF7"/>
    <w:rsid w:val="00397772"/>
    <w:rsid w:val="003A1503"/>
    <w:rsid w:val="003A23DE"/>
    <w:rsid w:val="003A2AB2"/>
    <w:rsid w:val="003A2FBC"/>
    <w:rsid w:val="003A56D3"/>
    <w:rsid w:val="003A6DF1"/>
    <w:rsid w:val="003A761A"/>
    <w:rsid w:val="003B21E0"/>
    <w:rsid w:val="003B2F14"/>
    <w:rsid w:val="003B32E3"/>
    <w:rsid w:val="003B370B"/>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767F"/>
    <w:rsid w:val="003F16DA"/>
    <w:rsid w:val="003F369A"/>
    <w:rsid w:val="003F6986"/>
    <w:rsid w:val="003F77D5"/>
    <w:rsid w:val="003F7915"/>
    <w:rsid w:val="00401B1C"/>
    <w:rsid w:val="00404788"/>
    <w:rsid w:val="00404F56"/>
    <w:rsid w:val="00406C57"/>
    <w:rsid w:val="00407312"/>
    <w:rsid w:val="00407E10"/>
    <w:rsid w:val="00410AEF"/>
    <w:rsid w:val="00410E82"/>
    <w:rsid w:val="004121FF"/>
    <w:rsid w:val="00414906"/>
    <w:rsid w:val="00415DF3"/>
    <w:rsid w:val="00416E49"/>
    <w:rsid w:val="00417F04"/>
    <w:rsid w:val="004210A0"/>
    <w:rsid w:val="00421E7D"/>
    <w:rsid w:val="0042294A"/>
    <w:rsid w:val="00422D63"/>
    <w:rsid w:val="00424237"/>
    <w:rsid w:val="00424FF3"/>
    <w:rsid w:val="0042664C"/>
    <w:rsid w:val="00426F2E"/>
    <w:rsid w:val="004279D5"/>
    <w:rsid w:val="00427B44"/>
    <w:rsid w:val="00431A4D"/>
    <w:rsid w:val="00435DA1"/>
    <w:rsid w:val="00440C82"/>
    <w:rsid w:val="00442627"/>
    <w:rsid w:val="00442EE9"/>
    <w:rsid w:val="00443C5C"/>
    <w:rsid w:val="00444926"/>
    <w:rsid w:val="00445519"/>
    <w:rsid w:val="00446B6F"/>
    <w:rsid w:val="00447F2E"/>
    <w:rsid w:val="00453E68"/>
    <w:rsid w:val="004540F6"/>
    <w:rsid w:val="00455EE5"/>
    <w:rsid w:val="00460433"/>
    <w:rsid w:val="00460AE9"/>
    <w:rsid w:val="00461343"/>
    <w:rsid w:val="004628AF"/>
    <w:rsid w:val="0046478E"/>
    <w:rsid w:val="00464BB2"/>
    <w:rsid w:val="0047071B"/>
    <w:rsid w:val="00470D51"/>
    <w:rsid w:val="00470DA0"/>
    <w:rsid w:val="0047220C"/>
    <w:rsid w:val="00473342"/>
    <w:rsid w:val="0047342C"/>
    <w:rsid w:val="004742B2"/>
    <w:rsid w:val="004755E3"/>
    <w:rsid w:val="00477043"/>
    <w:rsid w:val="0047711F"/>
    <w:rsid w:val="00482A73"/>
    <w:rsid w:val="00483328"/>
    <w:rsid w:val="00483CEC"/>
    <w:rsid w:val="00485FEB"/>
    <w:rsid w:val="00486151"/>
    <w:rsid w:val="004863A1"/>
    <w:rsid w:val="004867EF"/>
    <w:rsid w:val="004868D7"/>
    <w:rsid w:val="00490626"/>
    <w:rsid w:val="00491370"/>
    <w:rsid w:val="0049142B"/>
    <w:rsid w:val="0049474C"/>
    <w:rsid w:val="00495361"/>
    <w:rsid w:val="00495DC1"/>
    <w:rsid w:val="0049683C"/>
    <w:rsid w:val="00496E23"/>
    <w:rsid w:val="004A05D0"/>
    <w:rsid w:val="004A08EF"/>
    <w:rsid w:val="004A119A"/>
    <w:rsid w:val="004A2171"/>
    <w:rsid w:val="004A25A7"/>
    <w:rsid w:val="004A3776"/>
    <w:rsid w:val="004A5528"/>
    <w:rsid w:val="004A5ADB"/>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4A1F"/>
    <w:rsid w:val="0058739A"/>
    <w:rsid w:val="00587443"/>
    <w:rsid w:val="00587E24"/>
    <w:rsid w:val="005905CB"/>
    <w:rsid w:val="0059211C"/>
    <w:rsid w:val="005936A6"/>
    <w:rsid w:val="0059491D"/>
    <w:rsid w:val="00594CAE"/>
    <w:rsid w:val="00594DA3"/>
    <w:rsid w:val="00594F6D"/>
    <w:rsid w:val="005969F5"/>
    <w:rsid w:val="005A1382"/>
    <w:rsid w:val="005A2732"/>
    <w:rsid w:val="005A33E6"/>
    <w:rsid w:val="005A58E4"/>
    <w:rsid w:val="005B3150"/>
    <w:rsid w:val="005B423D"/>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1039"/>
    <w:rsid w:val="005D1F21"/>
    <w:rsid w:val="005D2692"/>
    <w:rsid w:val="005D3B81"/>
    <w:rsid w:val="005D3E22"/>
    <w:rsid w:val="005D5D2E"/>
    <w:rsid w:val="005D6D75"/>
    <w:rsid w:val="005E02F5"/>
    <w:rsid w:val="005E0716"/>
    <w:rsid w:val="005E09A6"/>
    <w:rsid w:val="005E72F0"/>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6461"/>
    <w:rsid w:val="00611210"/>
    <w:rsid w:val="0061172A"/>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3EBC"/>
    <w:rsid w:val="006362E3"/>
    <w:rsid w:val="006376B8"/>
    <w:rsid w:val="00641056"/>
    <w:rsid w:val="0064120D"/>
    <w:rsid w:val="00642CC0"/>
    <w:rsid w:val="00643B45"/>
    <w:rsid w:val="00643C7E"/>
    <w:rsid w:val="00643DC3"/>
    <w:rsid w:val="00644020"/>
    <w:rsid w:val="00645933"/>
    <w:rsid w:val="00645CDC"/>
    <w:rsid w:val="006466A3"/>
    <w:rsid w:val="006467D2"/>
    <w:rsid w:val="0064759D"/>
    <w:rsid w:val="00651761"/>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9CC"/>
    <w:rsid w:val="00687A56"/>
    <w:rsid w:val="006902AD"/>
    <w:rsid w:val="0069083B"/>
    <w:rsid w:val="00690E71"/>
    <w:rsid w:val="006913EA"/>
    <w:rsid w:val="00691DB2"/>
    <w:rsid w:val="0069204E"/>
    <w:rsid w:val="00692692"/>
    <w:rsid w:val="00692883"/>
    <w:rsid w:val="0069444F"/>
    <w:rsid w:val="00697052"/>
    <w:rsid w:val="00697A50"/>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B4C"/>
    <w:rsid w:val="006C7ACE"/>
    <w:rsid w:val="006D0218"/>
    <w:rsid w:val="006D22AC"/>
    <w:rsid w:val="006D267D"/>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2C9"/>
    <w:rsid w:val="006F488F"/>
    <w:rsid w:val="006F654A"/>
    <w:rsid w:val="00700550"/>
    <w:rsid w:val="00702329"/>
    <w:rsid w:val="00702507"/>
    <w:rsid w:val="0070445E"/>
    <w:rsid w:val="0070620C"/>
    <w:rsid w:val="0071047B"/>
    <w:rsid w:val="00711844"/>
    <w:rsid w:val="00711BD7"/>
    <w:rsid w:val="00714534"/>
    <w:rsid w:val="00714C7F"/>
    <w:rsid w:val="007167E5"/>
    <w:rsid w:val="00716BAB"/>
    <w:rsid w:val="007209E4"/>
    <w:rsid w:val="00722CD5"/>
    <w:rsid w:val="00722D1D"/>
    <w:rsid w:val="00722E2C"/>
    <w:rsid w:val="00722F72"/>
    <w:rsid w:val="00725CC5"/>
    <w:rsid w:val="00725DC5"/>
    <w:rsid w:val="00725EFB"/>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61DD"/>
    <w:rsid w:val="007476B3"/>
    <w:rsid w:val="0075225F"/>
    <w:rsid w:val="00753F9D"/>
    <w:rsid w:val="00754415"/>
    <w:rsid w:val="00755A2F"/>
    <w:rsid w:val="007560B8"/>
    <w:rsid w:val="00757560"/>
    <w:rsid w:val="00757839"/>
    <w:rsid w:val="00760B70"/>
    <w:rsid w:val="007658E7"/>
    <w:rsid w:val="00765D89"/>
    <w:rsid w:val="00765E03"/>
    <w:rsid w:val="007670F7"/>
    <w:rsid w:val="00770397"/>
    <w:rsid w:val="007728EE"/>
    <w:rsid w:val="00773944"/>
    <w:rsid w:val="00776358"/>
    <w:rsid w:val="00776913"/>
    <w:rsid w:val="0077709F"/>
    <w:rsid w:val="007775DC"/>
    <w:rsid w:val="00777738"/>
    <w:rsid w:val="00780AD4"/>
    <w:rsid w:val="007856D6"/>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655"/>
    <w:rsid w:val="007B2E78"/>
    <w:rsid w:val="007B3A71"/>
    <w:rsid w:val="007B49D1"/>
    <w:rsid w:val="007B4EF1"/>
    <w:rsid w:val="007B4FEB"/>
    <w:rsid w:val="007B7352"/>
    <w:rsid w:val="007C0B6A"/>
    <w:rsid w:val="007C1017"/>
    <w:rsid w:val="007C12DD"/>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7B65"/>
    <w:rsid w:val="00801876"/>
    <w:rsid w:val="00802F2B"/>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9A0"/>
    <w:rsid w:val="00820F57"/>
    <w:rsid w:val="0082164A"/>
    <w:rsid w:val="00822463"/>
    <w:rsid w:val="008224F8"/>
    <w:rsid w:val="008247B0"/>
    <w:rsid w:val="00830B85"/>
    <w:rsid w:val="00830C32"/>
    <w:rsid w:val="0083196C"/>
    <w:rsid w:val="0083294D"/>
    <w:rsid w:val="00832FB8"/>
    <w:rsid w:val="00834230"/>
    <w:rsid w:val="00835ABA"/>
    <w:rsid w:val="00835B91"/>
    <w:rsid w:val="008362B2"/>
    <w:rsid w:val="00840A08"/>
    <w:rsid w:val="00840C43"/>
    <w:rsid w:val="00841B00"/>
    <w:rsid w:val="008429CF"/>
    <w:rsid w:val="00842F45"/>
    <w:rsid w:val="00845B79"/>
    <w:rsid w:val="00845C4E"/>
    <w:rsid w:val="00847638"/>
    <w:rsid w:val="00847AFA"/>
    <w:rsid w:val="00850477"/>
    <w:rsid w:val="00851FDC"/>
    <w:rsid w:val="008536CE"/>
    <w:rsid w:val="0085447E"/>
    <w:rsid w:val="00854DDD"/>
    <w:rsid w:val="00865D50"/>
    <w:rsid w:val="00866E70"/>
    <w:rsid w:val="0087089B"/>
    <w:rsid w:val="008708D1"/>
    <w:rsid w:val="008716EC"/>
    <w:rsid w:val="00871C7F"/>
    <w:rsid w:val="00872AC5"/>
    <w:rsid w:val="00874F62"/>
    <w:rsid w:val="00876F1C"/>
    <w:rsid w:val="00877222"/>
    <w:rsid w:val="008800B3"/>
    <w:rsid w:val="008801B2"/>
    <w:rsid w:val="00881B23"/>
    <w:rsid w:val="00881BC7"/>
    <w:rsid w:val="0088211F"/>
    <w:rsid w:val="0088259E"/>
    <w:rsid w:val="0088350A"/>
    <w:rsid w:val="00883647"/>
    <w:rsid w:val="00883685"/>
    <w:rsid w:val="00884156"/>
    <w:rsid w:val="0088659C"/>
    <w:rsid w:val="00887246"/>
    <w:rsid w:val="008879F8"/>
    <w:rsid w:val="008946A9"/>
    <w:rsid w:val="00895050"/>
    <w:rsid w:val="008A4B64"/>
    <w:rsid w:val="008A6611"/>
    <w:rsid w:val="008A71A3"/>
    <w:rsid w:val="008B12ED"/>
    <w:rsid w:val="008B6CFA"/>
    <w:rsid w:val="008B7CC9"/>
    <w:rsid w:val="008C0A6E"/>
    <w:rsid w:val="008C1B86"/>
    <w:rsid w:val="008C3A7B"/>
    <w:rsid w:val="008C634D"/>
    <w:rsid w:val="008D103C"/>
    <w:rsid w:val="008D1BBA"/>
    <w:rsid w:val="008D2713"/>
    <w:rsid w:val="008D3D00"/>
    <w:rsid w:val="008D465A"/>
    <w:rsid w:val="008D6EB0"/>
    <w:rsid w:val="008D6F9B"/>
    <w:rsid w:val="008D7DA0"/>
    <w:rsid w:val="008E0FBC"/>
    <w:rsid w:val="008E28B7"/>
    <w:rsid w:val="008E50DD"/>
    <w:rsid w:val="008E7B73"/>
    <w:rsid w:val="008F1234"/>
    <w:rsid w:val="008F1766"/>
    <w:rsid w:val="008F2D0D"/>
    <w:rsid w:val="008F3771"/>
    <w:rsid w:val="008F3C8A"/>
    <w:rsid w:val="008F3F99"/>
    <w:rsid w:val="008F4C6B"/>
    <w:rsid w:val="008F612E"/>
    <w:rsid w:val="008F6613"/>
    <w:rsid w:val="008F677B"/>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30D0B"/>
    <w:rsid w:val="00930E9F"/>
    <w:rsid w:val="00933B54"/>
    <w:rsid w:val="00933F32"/>
    <w:rsid w:val="00935C77"/>
    <w:rsid w:val="00936592"/>
    <w:rsid w:val="0094030D"/>
    <w:rsid w:val="009406C2"/>
    <w:rsid w:val="00940BE7"/>
    <w:rsid w:val="00940C8A"/>
    <w:rsid w:val="00944AD3"/>
    <w:rsid w:val="009470A3"/>
    <w:rsid w:val="00947C7D"/>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6CE5"/>
    <w:rsid w:val="0098745D"/>
    <w:rsid w:val="00987D14"/>
    <w:rsid w:val="0099009C"/>
    <w:rsid w:val="009904B3"/>
    <w:rsid w:val="00995557"/>
    <w:rsid w:val="00995B5C"/>
    <w:rsid w:val="0099739C"/>
    <w:rsid w:val="009A0810"/>
    <w:rsid w:val="009A0DD9"/>
    <w:rsid w:val="009A1344"/>
    <w:rsid w:val="009A1AF7"/>
    <w:rsid w:val="009A292D"/>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4592"/>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E6C"/>
    <w:rsid w:val="00A33195"/>
    <w:rsid w:val="00A33D1D"/>
    <w:rsid w:val="00A36158"/>
    <w:rsid w:val="00A363FF"/>
    <w:rsid w:val="00A41014"/>
    <w:rsid w:val="00A42AD8"/>
    <w:rsid w:val="00A4318D"/>
    <w:rsid w:val="00A4575A"/>
    <w:rsid w:val="00A467C9"/>
    <w:rsid w:val="00A47787"/>
    <w:rsid w:val="00A504E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D1338"/>
    <w:rsid w:val="00AD2422"/>
    <w:rsid w:val="00AD2836"/>
    <w:rsid w:val="00AD28BC"/>
    <w:rsid w:val="00AD463B"/>
    <w:rsid w:val="00AD471B"/>
    <w:rsid w:val="00AD4843"/>
    <w:rsid w:val="00AD65BF"/>
    <w:rsid w:val="00AD788B"/>
    <w:rsid w:val="00AD7E64"/>
    <w:rsid w:val="00AE0211"/>
    <w:rsid w:val="00AE0DD9"/>
    <w:rsid w:val="00AE2401"/>
    <w:rsid w:val="00AE2493"/>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7A8F"/>
    <w:rsid w:val="00B109E9"/>
    <w:rsid w:val="00B12A01"/>
    <w:rsid w:val="00B1374E"/>
    <w:rsid w:val="00B1526D"/>
    <w:rsid w:val="00B1786F"/>
    <w:rsid w:val="00B2049C"/>
    <w:rsid w:val="00B20778"/>
    <w:rsid w:val="00B23D99"/>
    <w:rsid w:val="00B261F6"/>
    <w:rsid w:val="00B27214"/>
    <w:rsid w:val="00B27325"/>
    <w:rsid w:val="00B30C0F"/>
    <w:rsid w:val="00B320F6"/>
    <w:rsid w:val="00B3222A"/>
    <w:rsid w:val="00B35199"/>
    <w:rsid w:val="00B351CB"/>
    <w:rsid w:val="00B35698"/>
    <w:rsid w:val="00B35861"/>
    <w:rsid w:val="00B368CC"/>
    <w:rsid w:val="00B40097"/>
    <w:rsid w:val="00B40762"/>
    <w:rsid w:val="00B40E4E"/>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3DCD"/>
    <w:rsid w:val="00B94386"/>
    <w:rsid w:val="00B95091"/>
    <w:rsid w:val="00B956E0"/>
    <w:rsid w:val="00B970D3"/>
    <w:rsid w:val="00B9754B"/>
    <w:rsid w:val="00B97E46"/>
    <w:rsid w:val="00BA0BA2"/>
    <w:rsid w:val="00BA5945"/>
    <w:rsid w:val="00BA5C4F"/>
    <w:rsid w:val="00BA6491"/>
    <w:rsid w:val="00BA7816"/>
    <w:rsid w:val="00BA7D73"/>
    <w:rsid w:val="00BB01BF"/>
    <w:rsid w:val="00BB02BF"/>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E09AA"/>
    <w:rsid w:val="00BE116E"/>
    <w:rsid w:val="00BE12DB"/>
    <w:rsid w:val="00BE13B7"/>
    <w:rsid w:val="00BE6245"/>
    <w:rsid w:val="00BE64F9"/>
    <w:rsid w:val="00BE7606"/>
    <w:rsid w:val="00BE76A8"/>
    <w:rsid w:val="00BF035F"/>
    <w:rsid w:val="00BF16F2"/>
    <w:rsid w:val="00BF26D3"/>
    <w:rsid w:val="00BF26F4"/>
    <w:rsid w:val="00BF631A"/>
    <w:rsid w:val="00C003D3"/>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D1E"/>
    <w:rsid w:val="00C42165"/>
    <w:rsid w:val="00C42EC7"/>
    <w:rsid w:val="00C438FF"/>
    <w:rsid w:val="00C43BBB"/>
    <w:rsid w:val="00C45054"/>
    <w:rsid w:val="00C46EF5"/>
    <w:rsid w:val="00C475DF"/>
    <w:rsid w:val="00C47CA2"/>
    <w:rsid w:val="00C501B6"/>
    <w:rsid w:val="00C50EEB"/>
    <w:rsid w:val="00C51598"/>
    <w:rsid w:val="00C54B65"/>
    <w:rsid w:val="00C55528"/>
    <w:rsid w:val="00C55B1C"/>
    <w:rsid w:val="00C56CE3"/>
    <w:rsid w:val="00C60425"/>
    <w:rsid w:val="00C6353E"/>
    <w:rsid w:val="00C6526B"/>
    <w:rsid w:val="00C65BED"/>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2CC4"/>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BA9"/>
    <w:rsid w:val="00D44C87"/>
    <w:rsid w:val="00D44DEE"/>
    <w:rsid w:val="00D50D5D"/>
    <w:rsid w:val="00D534C1"/>
    <w:rsid w:val="00D5499E"/>
    <w:rsid w:val="00D556EF"/>
    <w:rsid w:val="00D557CE"/>
    <w:rsid w:val="00D55A51"/>
    <w:rsid w:val="00D57C65"/>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3BC"/>
    <w:rsid w:val="00D90DB1"/>
    <w:rsid w:val="00D9166B"/>
    <w:rsid w:val="00D93358"/>
    <w:rsid w:val="00D934D6"/>
    <w:rsid w:val="00D93833"/>
    <w:rsid w:val="00D94A96"/>
    <w:rsid w:val="00D94CA3"/>
    <w:rsid w:val="00D950C5"/>
    <w:rsid w:val="00D9761F"/>
    <w:rsid w:val="00D976C1"/>
    <w:rsid w:val="00DA1271"/>
    <w:rsid w:val="00DA127A"/>
    <w:rsid w:val="00DA2C18"/>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22CB"/>
    <w:rsid w:val="00E0250A"/>
    <w:rsid w:val="00E02EA2"/>
    <w:rsid w:val="00E03DD8"/>
    <w:rsid w:val="00E05BF1"/>
    <w:rsid w:val="00E128E7"/>
    <w:rsid w:val="00E12FC1"/>
    <w:rsid w:val="00E136C0"/>
    <w:rsid w:val="00E13D76"/>
    <w:rsid w:val="00E14BA4"/>
    <w:rsid w:val="00E15771"/>
    <w:rsid w:val="00E15AFD"/>
    <w:rsid w:val="00E15EDE"/>
    <w:rsid w:val="00E25FF3"/>
    <w:rsid w:val="00E27482"/>
    <w:rsid w:val="00E30618"/>
    <w:rsid w:val="00E31FA4"/>
    <w:rsid w:val="00E323CC"/>
    <w:rsid w:val="00E33DA0"/>
    <w:rsid w:val="00E364CC"/>
    <w:rsid w:val="00E36E66"/>
    <w:rsid w:val="00E37D90"/>
    <w:rsid w:val="00E37FAB"/>
    <w:rsid w:val="00E4150B"/>
    <w:rsid w:val="00E4496F"/>
    <w:rsid w:val="00E45500"/>
    <w:rsid w:val="00E45A28"/>
    <w:rsid w:val="00E46CC1"/>
    <w:rsid w:val="00E51365"/>
    <w:rsid w:val="00E53545"/>
    <w:rsid w:val="00E54C18"/>
    <w:rsid w:val="00E55310"/>
    <w:rsid w:val="00E558E0"/>
    <w:rsid w:val="00E603F1"/>
    <w:rsid w:val="00E60BD5"/>
    <w:rsid w:val="00E617DE"/>
    <w:rsid w:val="00E61A73"/>
    <w:rsid w:val="00E6442D"/>
    <w:rsid w:val="00E65086"/>
    <w:rsid w:val="00E65108"/>
    <w:rsid w:val="00E6521B"/>
    <w:rsid w:val="00E66769"/>
    <w:rsid w:val="00E71F96"/>
    <w:rsid w:val="00E72292"/>
    <w:rsid w:val="00E72368"/>
    <w:rsid w:val="00E72AB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3794"/>
    <w:rsid w:val="00EA4389"/>
    <w:rsid w:val="00EA443E"/>
    <w:rsid w:val="00EA4529"/>
    <w:rsid w:val="00EA5746"/>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6E76"/>
    <w:rsid w:val="00ED1E4A"/>
    <w:rsid w:val="00ED38EE"/>
    <w:rsid w:val="00ED517D"/>
    <w:rsid w:val="00ED6A66"/>
    <w:rsid w:val="00EE0709"/>
    <w:rsid w:val="00EE2290"/>
    <w:rsid w:val="00EE42F4"/>
    <w:rsid w:val="00EE4528"/>
    <w:rsid w:val="00EE5619"/>
    <w:rsid w:val="00EE58B6"/>
    <w:rsid w:val="00EF0B2D"/>
    <w:rsid w:val="00EF4673"/>
    <w:rsid w:val="00EF5F4E"/>
    <w:rsid w:val="00EF7BD1"/>
    <w:rsid w:val="00F00C60"/>
    <w:rsid w:val="00F01A2B"/>
    <w:rsid w:val="00F01B5A"/>
    <w:rsid w:val="00F0255A"/>
    <w:rsid w:val="00F07668"/>
    <w:rsid w:val="00F07A3A"/>
    <w:rsid w:val="00F07AAF"/>
    <w:rsid w:val="00F07AC5"/>
    <w:rsid w:val="00F123E4"/>
    <w:rsid w:val="00F1380F"/>
    <w:rsid w:val="00F143CC"/>
    <w:rsid w:val="00F14753"/>
    <w:rsid w:val="00F15E10"/>
    <w:rsid w:val="00F16D20"/>
    <w:rsid w:val="00F215AD"/>
    <w:rsid w:val="00F21C56"/>
    <w:rsid w:val="00F22100"/>
    <w:rsid w:val="00F2243F"/>
    <w:rsid w:val="00F22F80"/>
    <w:rsid w:val="00F25F98"/>
    <w:rsid w:val="00F34621"/>
    <w:rsid w:val="00F34954"/>
    <w:rsid w:val="00F3531E"/>
    <w:rsid w:val="00F35F5E"/>
    <w:rsid w:val="00F367A1"/>
    <w:rsid w:val="00F36EB6"/>
    <w:rsid w:val="00F41054"/>
    <w:rsid w:val="00F41A96"/>
    <w:rsid w:val="00F42395"/>
    <w:rsid w:val="00F443D7"/>
    <w:rsid w:val="00F461F5"/>
    <w:rsid w:val="00F53B8F"/>
    <w:rsid w:val="00F53DB0"/>
    <w:rsid w:val="00F6023C"/>
    <w:rsid w:val="00F602A4"/>
    <w:rsid w:val="00F60380"/>
    <w:rsid w:val="00F60994"/>
    <w:rsid w:val="00F638B9"/>
    <w:rsid w:val="00F651F1"/>
    <w:rsid w:val="00F65463"/>
    <w:rsid w:val="00F66C7B"/>
    <w:rsid w:val="00F66FD6"/>
    <w:rsid w:val="00F70048"/>
    <w:rsid w:val="00F70725"/>
    <w:rsid w:val="00F7086D"/>
    <w:rsid w:val="00F71958"/>
    <w:rsid w:val="00F7255E"/>
    <w:rsid w:val="00F74100"/>
    <w:rsid w:val="00F743A8"/>
    <w:rsid w:val="00F745F4"/>
    <w:rsid w:val="00F74849"/>
    <w:rsid w:val="00F76513"/>
    <w:rsid w:val="00F76A99"/>
    <w:rsid w:val="00F77902"/>
    <w:rsid w:val="00F77FE4"/>
    <w:rsid w:val="00F81F1E"/>
    <w:rsid w:val="00F8229A"/>
    <w:rsid w:val="00F84059"/>
    <w:rsid w:val="00F84988"/>
    <w:rsid w:val="00F84B81"/>
    <w:rsid w:val="00F858BF"/>
    <w:rsid w:val="00F85905"/>
    <w:rsid w:val="00F87BA9"/>
    <w:rsid w:val="00F87E57"/>
    <w:rsid w:val="00F91C62"/>
    <w:rsid w:val="00F938B4"/>
    <w:rsid w:val="00F973EB"/>
    <w:rsid w:val="00F975C2"/>
    <w:rsid w:val="00FA1D6C"/>
    <w:rsid w:val="00FA20DC"/>
    <w:rsid w:val="00FA2710"/>
    <w:rsid w:val="00FA2B08"/>
    <w:rsid w:val="00FA630A"/>
    <w:rsid w:val="00FA7793"/>
    <w:rsid w:val="00FB01B6"/>
    <w:rsid w:val="00FB22DE"/>
    <w:rsid w:val="00FB2615"/>
    <w:rsid w:val="00FB3408"/>
    <w:rsid w:val="00FB3BBE"/>
    <w:rsid w:val="00FB457D"/>
    <w:rsid w:val="00FB5923"/>
    <w:rsid w:val="00FB7E34"/>
    <w:rsid w:val="00FC111E"/>
    <w:rsid w:val="00FC24A6"/>
    <w:rsid w:val="00FC3AF4"/>
    <w:rsid w:val="00FC7CE9"/>
    <w:rsid w:val="00FD0C1E"/>
    <w:rsid w:val="00FD11DA"/>
    <w:rsid w:val="00FD1B17"/>
    <w:rsid w:val="00FD2194"/>
    <w:rsid w:val="00FD3FB9"/>
    <w:rsid w:val="00FD5362"/>
    <w:rsid w:val="00FD63BA"/>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1</TotalTime>
  <Pages>1</Pages>
  <Words>1103</Words>
  <Characters>630</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2020-12-21T14:16:00Z</cp:lastPrinted>
  <dcterms:created xsi:type="dcterms:W3CDTF">2021-10-07T11:12:00Z</dcterms:created>
  <dcterms:modified xsi:type="dcterms:W3CDTF">2021-10-07T11:12:00Z</dcterms:modified>
</cp:coreProperties>
</file>