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49779419"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6D2EAB">
        <w:rPr>
          <w:rFonts w:ascii="Times New Roman" w:hAnsi="Times New Roman"/>
          <w:b/>
          <w:spacing w:val="20"/>
        </w:rPr>
        <w:t>o</w:t>
      </w:r>
      <w:r w:rsidR="00881BC7">
        <w:rPr>
          <w:rFonts w:ascii="Times New Roman" w:hAnsi="Times New Roman"/>
          <w:b/>
          <w:spacing w:val="20"/>
        </w:rPr>
        <w:t xml:space="preserve"> suteikimo</w:t>
      </w:r>
      <w:r w:rsidR="00F22F80">
        <w:rPr>
          <w:rFonts w:ascii="Times New Roman" w:hAnsi="Times New Roman"/>
          <w:b/>
          <w:spacing w:val="20"/>
        </w:rPr>
        <w:t xml:space="preserve"> </w:t>
      </w:r>
      <w:r w:rsidR="00400E51">
        <w:rPr>
          <w:rFonts w:ascii="Times New Roman" w:hAnsi="Times New Roman"/>
          <w:b/>
          <w:spacing w:val="20"/>
        </w:rPr>
        <w:t>stančaičių</w:t>
      </w:r>
      <w:r w:rsidR="00251C8F">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203B9DBA" w:rsidR="00D11B25" w:rsidRPr="00D11B25" w:rsidRDefault="00D11B25" w:rsidP="00D11B25">
      <w:pPr>
        <w:tabs>
          <w:tab w:val="right" w:pos="9639"/>
        </w:tabs>
        <w:jc w:val="both"/>
      </w:pPr>
      <w:r>
        <w:t xml:space="preserve">           </w:t>
      </w:r>
      <w:r w:rsidR="00B657C6">
        <w:t xml:space="preserve"> </w:t>
      </w:r>
      <w:r>
        <w:t>Vadovaudamasi</w:t>
      </w:r>
      <w:r w:rsidR="00B23C9A">
        <w:t>s</w:t>
      </w:r>
      <w:r>
        <w:t xml:space="preserve">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bei atsižvelgdama</w:t>
      </w:r>
      <w:r w:rsidR="00B23C9A">
        <w:t>s</w:t>
      </w:r>
      <w:r w:rsidR="005B45A6">
        <w:t xml:space="preserve">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291B10EC" w:rsidR="00D11B25" w:rsidRDefault="00D11B25" w:rsidP="00D11B25">
      <w:pPr>
        <w:pStyle w:val="Pagrindinistekstas"/>
        <w:tabs>
          <w:tab w:val="left" w:pos="0"/>
        </w:tabs>
        <w:ind w:firstLine="567"/>
      </w:pPr>
      <w:r>
        <w:t xml:space="preserve"> </w:t>
      </w:r>
      <w:r w:rsidR="00B657C6">
        <w:t xml:space="preserve">  </w:t>
      </w:r>
      <w:r>
        <w:t>s u t e i k i u numer</w:t>
      </w:r>
      <w:r w:rsidR="006D2EAB">
        <w:t>į</w:t>
      </w:r>
      <w:r>
        <w:t>:</w:t>
      </w:r>
      <w:r w:rsidR="00E9769D">
        <w:t xml:space="preserve"> </w:t>
      </w:r>
      <w:r w:rsidR="00400E51">
        <w:t>Judrėnų</w:t>
      </w:r>
      <w:r w:rsidR="00FB552B">
        <w:t xml:space="preserve"> g. </w:t>
      </w:r>
      <w:r w:rsidR="00400E51">
        <w:t>15</w:t>
      </w:r>
      <w:r w:rsidR="00FB552B">
        <w:t xml:space="preserve">, </w:t>
      </w:r>
      <w:r w:rsidR="00400E51">
        <w:t>Stančaičių</w:t>
      </w:r>
      <w:r w:rsidR="00FB552B">
        <w:t xml:space="preserve"> k.</w:t>
      </w:r>
      <w:r w:rsidR="007C0B6A">
        <w:t xml:space="preserve">, </w:t>
      </w:r>
      <w:r w:rsidR="006F4113">
        <w:t xml:space="preserve">Endriejavo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40FF8334"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B23C9A">
        <w:rPr>
          <w:rStyle w:val="Pareigos"/>
          <w:rFonts w:ascii="Times New Roman" w:hAnsi="Times New Roman"/>
          <w:caps w:val="0"/>
        </w:rPr>
        <w:t>s</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B23C9A">
        <w:rPr>
          <w:rStyle w:val="Pareigos"/>
          <w:rFonts w:ascii="Times New Roman" w:hAnsi="Times New Roman"/>
          <w:caps w:val="0"/>
        </w:rPr>
        <w:t>Česlovas Banevičius</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7E339" w14:textId="77777777" w:rsidR="002A5AD1" w:rsidRDefault="002A5AD1">
      <w:r>
        <w:separator/>
      </w:r>
    </w:p>
  </w:endnote>
  <w:endnote w:type="continuationSeparator" w:id="0">
    <w:p w14:paraId="0DE6ACD4" w14:textId="77777777" w:rsidR="002A5AD1" w:rsidRDefault="002A5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62ECA" w14:textId="77777777" w:rsidR="002A5AD1" w:rsidRDefault="002A5AD1">
      <w:r>
        <w:separator/>
      </w:r>
    </w:p>
  </w:footnote>
  <w:footnote w:type="continuationSeparator" w:id="0">
    <w:p w14:paraId="02DD8575" w14:textId="77777777" w:rsidR="002A5AD1" w:rsidRDefault="002A5A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311A"/>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6618B"/>
    <w:rsid w:val="0027018E"/>
    <w:rsid w:val="00270837"/>
    <w:rsid w:val="002713EA"/>
    <w:rsid w:val="00271F05"/>
    <w:rsid w:val="0027561A"/>
    <w:rsid w:val="00275975"/>
    <w:rsid w:val="00276214"/>
    <w:rsid w:val="002778E7"/>
    <w:rsid w:val="00287AF2"/>
    <w:rsid w:val="002906F2"/>
    <w:rsid w:val="002952E3"/>
    <w:rsid w:val="002A07C0"/>
    <w:rsid w:val="002A1417"/>
    <w:rsid w:val="002A22B1"/>
    <w:rsid w:val="002A2A28"/>
    <w:rsid w:val="002A5059"/>
    <w:rsid w:val="002A51EB"/>
    <w:rsid w:val="002A5AD1"/>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0E51"/>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2EAB"/>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113"/>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6A9F"/>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C5"/>
    <w:rsid w:val="00A363FF"/>
    <w:rsid w:val="00A41014"/>
    <w:rsid w:val="00A42AD8"/>
    <w:rsid w:val="00A4318D"/>
    <w:rsid w:val="00A4575A"/>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C9A"/>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0C3"/>
    <w:rsid w:val="00E128E7"/>
    <w:rsid w:val="00E12FC1"/>
    <w:rsid w:val="00E136C0"/>
    <w:rsid w:val="00E13D76"/>
    <w:rsid w:val="00E14BA4"/>
    <w:rsid w:val="00E15771"/>
    <w:rsid w:val="00E15AFD"/>
    <w:rsid w:val="00E15EDE"/>
    <w:rsid w:val="00E21481"/>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52B"/>
    <w:rsid w:val="00FB5923"/>
    <w:rsid w:val="00FB7E34"/>
    <w:rsid w:val="00FC111E"/>
    <w:rsid w:val="00FC24A6"/>
    <w:rsid w:val="00FC3AF4"/>
    <w:rsid w:val="00FC7CE9"/>
    <w:rsid w:val="00FD0C1E"/>
    <w:rsid w:val="00FD11DA"/>
    <w:rsid w:val="00FD1B17"/>
    <w:rsid w:val="00FD2194"/>
    <w:rsid w:val="00FD2DB5"/>
    <w:rsid w:val="00FD3FB9"/>
    <w:rsid w:val="00FD5362"/>
    <w:rsid w:val="00FD63BA"/>
    <w:rsid w:val="00FD6C29"/>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1112</Words>
  <Characters>634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4</cp:revision>
  <cp:lastPrinted>2020-12-21T14:16:00Z</cp:lastPrinted>
  <dcterms:created xsi:type="dcterms:W3CDTF">2021-10-07T13:12:00Z</dcterms:created>
  <dcterms:modified xsi:type="dcterms:W3CDTF">2021-11-26T09:00:00Z</dcterms:modified>
</cp:coreProperties>
</file>