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7274F7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6D2EAB">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45642B">
        <w:rPr>
          <w:rFonts w:ascii="Times New Roman" w:hAnsi="Times New Roman"/>
          <w:b/>
          <w:spacing w:val="20"/>
        </w:rPr>
        <w:t>švepelių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D763FBA" w:rsidR="00D11B25" w:rsidRDefault="00D11B25" w:rsidP="00D11B25">
      <w:pPr>
        <w:pStyle w:val="Pagrindinistekstas"/>
        <w:tabs>
          <w:tab w:val="left" w:pos="0"/>
        </w:tabs>
        <w:ind w:firstLine="567"/>
      </w:pPr>
      <w:r>
        <w:t xml:space="preserve"> </w:t>
      </w:r>
      <w:r w:rsidR="00B657C6">
        <w:t xml:space="preserve">  </w:t>
      </w:r>
      <w:r>
        <w:t>s u t e i k i u numer</w:t>
      </w:r>
      <w:r w:rsidR="006D2EAB">
        <w:t>į</w:t>
      </w:r>
      <w:r>
        <w:t>:</w:t>
      </w:r>
      <w:r w:rsidR="00E9769D">
        <w:t xml:space="preserve"> </w:t>
      </w:r>
      <w:r w:rsidR="0045642B">
        <w:t>Pamiškės</w:t>
      </w:r>
      <w:r w:rsidR="00FB552B">
        <w:t xml:space="preserve"> g. </w:t>
      </w:r>
      <w:r w:rsidR="0045642B">
        <w:t>6</w:t>
      </w:r>
      <w:r w:rsidR="00FB552B">
        <w:t xml:space="preserve">, </w:t>
      </w:r>
      <w:r w:rsidR="0045642B">
        <w:t>Švepelių</w:t>
      </w:r>
      <w:r w:rsidR="00FB552B">
        <w:t xml:space="preserve"> k.</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5A20" w14:textId="77777777" w:rsidR="00DC2EC3" w:rsidRDefault="00DC2EC3">
      <w:r>
        <w:separator/>
      </w:r>
    </w:p>
  </w:endnote>
  <w:endnote w:type="continuationSeparator" w:id="0">
    <w:p w14:paraId="7E5CD4FC" w14:textId="77777777" w:rsidR="00DC2EC3" w:rsidRDefault="00DC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65090" w14:textId="77777777" w:rsidR="00DC2EC3" w:rsidRDefault="00DC2EC3">
      <w:r>
        <w:separator/>
      </w:r>
    </w:p>
  </w:footnote>
  <w:footnote w:type="continuationSeparator" w:id="0">
    <w:p w14:paraId="16C46468" w14:textId="77777777" w:rsidR="00DC2EC3" w:rsidRDefault="00DC2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5642B"/>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2EAB"/>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6A9F"/>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2EC3"/>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52B"/>
    <w:rsid w:val="00FB5923"/>
    <w:rsid w:val="00FB7E34"/>
    <w:rsid w:val="00FC111E"/>
    <w:rsid w:val="00FC24A6"/>
    <w:rsid w:val="00FC3AF4"/>
    <w:rsid w:val="00FC7CE9"/>
    <w:rsid w:val="00FD0C1E"/>
    <w:rsid w:val="00FD11DA"/>
    <w:rsid w:val="00FD1B17"/>
    <w:rsid w:val="00FD2194"/>
    <w:rsid w:val="00FD2DB5"/>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1103</Words>
  <Characters>630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2021-10-07T12:53:00Z</dcterms:created>
  <dcterms:modified xsi:type="dcterms:W3CDTF">2021-10-07T12:53:00Z</dcterms:modified>
</cp:coreProperties>
</file>