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0E19E6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CA6B33">
        <w:rPr>
          <w:rFonts w:ascii="Times New Roman" w:hAnsi="Times New Roman"/>
          <w:b/>
          <w:spacing w:val="20"/>
        </w:rPr>
        <w:t>toleikių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02CEBF1"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CA6B33">
        <w:t>Toleikių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F2D6" w14:textId="77777777" w:rsidR="00705CAF" w:rsidRDefault="00705CAF">
      <w:r>
        <w:separator/>
      </w:r>
    </w:p>
  </w:endnote>
  <w:endnote w:type="continuationSeparator" w:id="0">
    <w:p w14:paraId="20470752" w14:textId="77777777" w:rsidR="00705CAF" w:rsidRDefault="0070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29E6" w14:textId="77777777" w:rsidR="00705CAF" w:rsidRDefault="00705CAF">
      <w:r>
        <w:separator/>
      </w:r>
    </w:p>
  </w:footnote>
  <w:footnote w:type="continuationSeparator" w:id="0">
    <w:p w14:paraId="2E036A04" w14:textId="77777777" w:rsidR="00705CAF" w:rsidRDefault="00705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586"/>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1F759C"/>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41E8"/>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3C3D"/>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7122"/>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5A5B"/>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5CAF"/>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3C46"/>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1C19"/>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4E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A6B33"/>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2AC0"/>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3</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2021-10-07T12:58:00Z</dcterms:created>
  <dcterms:modified xsi:type="dcterms:W3CDTF">2021-10-07T12:58:00Z</dcterms:modified>
</cp:coreProperties>
</file>