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DBC132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A292D">
        <w:rPr>
          <w:rFonts w:ascii="Times New Roman" w:hAnsi="Times New Roman"/>
          <w:b/>
          <w:spacing w:val="20"/>
        </w:rPr>
        <w:t>d</w:t>
      </w:r>
      <w:r w:rsidR="00251C8F">
        <w:rPr>
          <w:rFonts w:ascii="Times New Roman" w:hAnsi="Times New Roman"/>
          <w:b/>
          <w:spacing w:val="20"/>
        </w:rPr>
        <w:t>umpių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61D7A2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9A292D">
        <w:t>D</w:t>
      </w:r>
      <w:r w:rsidR="00251C8F">
        <w:t>umpių</w:t>
      </w:r>
      <w:proofErr w:type="spellEnd"/>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98DD" w14:textId="77777777" w:rsidR="00EC55B6" w:rsidRDefault="00EC55B6">
      <w:r>
        <w:separator/>
      </w:r>
    </w:p>
  </w:endnote>
  <w:endnote w:type="continuationSeparator" w:id="0">
    <w:p w14:paraId="7CEA1CDE" w14:textId="77777777" w:rsidR="00EC55B6" w:rsidRDefault="00EC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8183" w14:textId="77777777" w:rsidR="00EC55B6" w:rsidRDefault="00EC55B6">
      <w:r>
        <w:separator/>
      </w:r>
    </w:p>
  </w:footnote>
  <w:footnote w:type="continuationSeparator" w:id="0">
    <w:p w14:paraId="2323BAD4" w14:textId="77777777" w:rsidR="00EC55B6" w:rsidRDefault="00EC5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1092</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2021-10-07T11:24:00Z</dcterms:created>
  <dcterms:modified xsi:type="dcterms:W3CDTF">2021-10-07T11:24:00Z</dcterms:modified>
</cp:coreProperties>
</file>