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4F7DAAFA"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930D0B">
        <w:rPr>
          <w:rFonts w:ascii="Times New Roman" w:hAnsi="Times New Roman"/>
          <w:b/>
          <w:spacing w:val="20"/>
        </w:rPr>
        <w:t>ų</w:t>
      </w:r>
      <w:r w:rsidR="00881BC7">
        <w:rPr>
          <w:rFonts w:ascii="Times New Roman" w:hAnsi="Times New Roman"/>
          <w:b/>
          <w:spacing w:val="20"/>
        </w:rPr>
        <w:t xml:space="preserve"> suteikimo</w:t>
      </w:r>
      <w:r w:rsidR="00F22F80">
        <w:rPr>
          <w:rFonts w:ascii="Times New Roman" w:hAnsi="Times New Roman"/>
          <w:b/>
          <w:spacing w:val="20"/>
        </w:rPr>
        <w:t xml:space="preserve"> </w:t>
      </w:r>
      <w:r w:rsidR="00641F27">
        <w:rPr>
          <w:rFonts w:ascii="Times New Roman" w:hAnsi="Times New Roman"/>
          <w:b/>
          <w:spacing w:val="20"/>
        </w:rPr>
        <w:t>jakų</w:t>
      </w:r>
      <w:r w:rsidR="00AC7F78">
        <w:rPr>
          <w:rFonts w:ascii="Times New Roman" w:hAnsi="Times New Roman"/>
          <w:b/>
          <w:spacing w:val="20"/>
        </w:rPr>
        <w:t xml:space="preserve"> kaime</w:t>
      </w:r>
    </w:p>
    <w:bookmarkEnd w:id="1"/>
    <w:p w14:paraId="7D60B413" w14:textId="428005A9"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A77608">
        <w:rPr>
          <w:rFonts w:ascii="Times New Roman" w:hAnsi="Times New Roman"/>
          <w:caps w:val="0"/>
        </w:rPr>
        <w:t>2</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27F5DBE9" w:rsidR="00D11B25" w:rsidRDefault="00D11B25" w:rsidP="00D11B25">
      <w:pPr>
        <w:pStyle w:val="Pagrindinistekstas"/>
        <w:tabs>
          <w:tab w:val="left" w:pos="0"/>
        </w:tabs>
        <w:ind w:firstLine="567"/>
      </w:pPr>
      <w:r>
        <w:t xml:space="preserve"> </w:t>
      </w:r>
      <w:r w:rsidR="00B657C6">
        <w:t xml:space="preserve">  </w:t>
      </w:r>
      <w:r>
        <w:t>s u t e i k i u numer</w:t>
      </w:r>
      <w:r w:rsidR="00930D0B">
        <w:t>ius</w:t>
      </w:r>
      <w:r>
        <w:t>:</w:t>
      </w:r>
      <w:r w:rsidR="00E9769D">
        <w:t xml:space="preserve"> </w:t>
      </w:r>
      <w:r w:rsidR="00641F27">
        <w:t>Jakų</w:t>
      </w:r>
      <w:r w:rsidR="00AC7F78">
        <w:t xml:space="preserve"> k</w:t>
      </w:r>
      <w:r w:rsidR="0027018E">
        <w:t>.</w:t>
      </w:r>
      <w:r w:rsidR="007C0B6A">
        <w:t xml:space="preserve">, </w:t>
      </w:r>
      <w:r w:rsidR="00A77608">
        <w:t>Sendvario</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817D2" w14:textId="77777777" w:rsidR="003F6C1B" w:rsidRDefault="003F6C1B">
      <w:r>
        <w:separator/>
      </w:r>
    </w:p>
  </w:endnote>
  <w:endnote w:type="continuationSeparator" w:id="0">
    <w:p w14:paraId="72A8E350" w14:textId="77777777" w:rsidR="003F6C1B" w:rsidRDefault="003F6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7E12E" w14:textId="77777777" w:rsidR="003F6C1B" w:rsidRDefault="003F6C1B">
      <w:r>
        <w:separator/>
      </w:r>
    </w:p>
  </w:footnote>
  <w:footnote w:type="continuationSeparator" w:id="0">
    <w:p w14:paraId="48F7C409" w14:textId="77777777" w:rsidR="003F6C1B" w:rsidRDefault="003F6C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6976"/>
    <w:rsid w:val="00037DC4"/>
    <w:rsid w:val="00037EC3"/>
    <w:rsid w:val="0004079E"/>
    <w:rsid w:val="0004199D"/>
    <w:rsid w:val="00044533"/>
    <w:rsid w:val="00044888"/>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454E"/>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C7E63"/>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6B2C"/>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4B9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6C1B"/>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77689"/>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35B"/>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E76C5"/>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43D3"/>
    <w:rsid w:val="006362E3"/>
    <w:rsid w:val="006376B8"/>
    <w:rsid w:val="00641056"/>
    <w:rsid w:val="0064120D"/>
    <w:rsid w:val="00641F27"/>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56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517"/>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1A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77608"/>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C7F78"/>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2A95"/>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993"/>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68C"/>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0C06"/>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09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67DD1"/>
    <w:rsid w:val="00E71CDD"/>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17374"/>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678B7"/>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1</TotalTime>
  <Pages>1</Pages>
  <Words>1092</Words>
  <Characters>623</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2022-01-04T13:56:00Z</dcterms:created>
  <dcterms:modified xsi:type="dcterms:W3CDTF">2022-01-04T13:56:00Z</dcterms:modified>
</cp:coreProperties>
</file>