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A21246C"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1D6876">
        <w:rPr>
          <w:rFonts w:ascii="Times New Roman" w:hAnsi="Times New Roman"/>
          <w:b/>
          <w:spacing w:val="20"/>
        </w:rPr>
        <w:t>jokšų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7E84A13"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1D6876">
        <w:t>Jokšų</w:t>
      </w:r>
      <w:r w:rsidR="00AC7F78">
        <w:t xml:space="preserve"> k</w:t>
      </w:r>
      <w:r w:rsidR="0027018E">
        <w:t>.</w:t>
      </w:r>
      <w:r w:rsidR="007C0B6A">
        <w:t xml:space="preserve">, </w:t>
      </w:r>
      <w:r w:rsidR="00243C68">
        <w:t>Priekulės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C513F" w14:textId="77777777" w:rsidR="00547A79" w:rsidRDefault="00547A79">
      <w:r>
        <w:separator/>
      </w:r>
    </w:p>
  </w:endnote>
  <w:endnote w:type="continuationSeparator" w:id="0">
    <w:p w14:paraId="018272E7" w14:textId="77777777" w:rsidR="00547A79" w:rsidRDefault="0054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95C0A" w14:textId="77777777" w:rsidR="00547A79" w:rsidRDefault="00547A79">
      <w:r>
        <w:separator/>
      </w:r>
    </w:p>
  </w:footnote>
  <w:footnote w:type="continuationSeparator" w:id="0">
    <w:p w14:paraId="3AC9648F" w14:textId="77777777" w:rsidR="00547A79" w:rsidRDefault="00547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876"/>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3C68"/>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6233"/>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47A79"/>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4F1"/>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10BA"/>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1092</Words>
  <Characters>623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2021-12-14T13:44:00Z</dcterms:created>
  <dcterms:modified xsi:type="dcterms:W3CDTF">2021-12-14T13:44:00Z</dcterms:modified>
</cp:coreProperties>
</file>