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5BF97F0"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EF2F96">
        <w:rPr>
          <w:rFonts w:ascii="Times New Roman" w:hAnsi="Times New Roman"/>
          <w:b/>
          <w:spacing w:val="20"/>
        </w:rPr>
        <w:t>jurjonų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C6E545B"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EF2F96">
        <w:t>Jurjonų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CF39" w14:textId="77777777" w:rsidR="00EE369D" w:rsidRDefault="00EE369D">
      <w:r>
        <w:separator/>
      </w:r>
    </w:p>
  </w:endnote>
  <w:endnote w:type="continuationSeparator" w:id="0">
    <w:p w14:paraId="34751458" w14:textId="77777777" w:rsidR="00EE369D" w:rsidRDefault="00EE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FBF8" w14:textId="77777777" w:rsidR="00EE369D" w:rsidRDefault="00EE369D">
      <w:r>
        <w:separator/>
      </w:r>
    </w:p>
  </w:footnote>
  <w:footnote w:type="continuationSeparator" w:id="0">
    <w:p w14:paraId="3930006A" w14:textId="77777777" w:rsidR="00EE369D" w:rsidRDefault="00EE3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356"/>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6744B"/>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B95"/>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3763"/>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D7F2F"/>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41E"/>
    <w:rsid w:val="00ED6A66"/>
    <w:rsid w:val="00EE0709"/>
    <w:rsid w:val="00EE2290"/>
    <w:rsid w:val="00EE369D"/>
    <w:rsid w:val="00EE42F4"/>
    <w:rsid w:val="00EE4528"/>
    <w:rsid w:val="00EE5619"/>
    <w:rsid w:val="00EE58B6"/>
    <w:rsid w:val="00EF0B2D"/>
    <w:rsid w:val="00EF2F96"/>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2022-01-06T08:07:00Z</dcterms:created>
  <dcterms:modified xsi:type="dcterms:W3CDTF">2022-01-06T08:07:00Z</dcterms:modified>
</cp:coreProperties>
</file>