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4D734BCD"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4A25AA">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4A25AA">
        <w:rPr>
          <w:rFonts w:ascii="Times New Roman" w:hAnsi="Times New Roman"/>
          <w:b/>
          <w:spacing w:val="20"/>
        </w:rPr>
        <w:t>kalnuvėnų</w:t>
      </w:r>
      <w:r w:rsidR="00AC7F78">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3123499E" w:rsidR="00D11B25" w:rsidRDefault="00D11B25" w:rsidP="00D11B25">
      <w:pPr>
        <w:pStyle w:val="Pagrindinistekstas"/>
        <w:tabs>
          <w:tab w:val="left" w:pos="0"/>
        </w:tabs>
        <w:ind w:firstLine="567"/>
      </w:pPr>
      <w:r>
        <w:t xml:space="preserve"> </w:t>
      </w:r>
      <w:r w:rsidR="00B657C6">
        <w:t xml:space="preserve">  </w:t>
      </w:r>
      <w:r>
        <w:t>s u t e i k i u numer</w:t>
      </w:r>
      <w:r w:rsidR="004A25AA">
        <w:t>į</w:t>
      </w:r>
      <w:r>
        <w:t>:</w:t>
      </w:r>
      <w:r w:rsidR="00E9769D">
        <w:t xml:space="preserve"> </w:t>
      </w:r>
      <w:r w:rsidR="004A25AA">
        <w:t>Kalnuvėnų</w:t>
      </w:r>
      <w:r w:rsidR="00AC7F78">
        <w:t xml:space="preserve"> k</w:t>
      </w:r>
      <w:r w:rsidR="0027018E">
        <w:t>.</w:t>
      </w:r>
      <w:r w:rsidR="007C0B6A">
        <w:t xml:space="preserve">, </w:t>
      </w:r>
      <w:r w:rsidR="00A77608">
        <w:t>Sendvario</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DA1FE" w14:textId="77777777" w:rsidR="00887A14" w:rsidRDefault="00887A14">
      <w:r>
        <w:separator/>
      </w:r>
    </w:p>
  </w:endnote>
  <w:endnote w:type="continuationSeparator" w:id="0">
    <w:p w14:paraId="2549A4C9" w14:textId="77777777" w:rsidR="00887A14" w:rsidRDefault="0088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490F3" w14:textId="77777777" w:rsidR="00887A14" w:rsidRDefault="00887A14">
      <w:r>
        <w:separator/>
      </w:r>
    </w:p>
  </w:footnote>
  <w:footnote w:type="continuationSeparator" w:id="0">
    <w:p w14:paraId="74FE867D" w14:textId="77777777" w:rsidR="00887A14" w:rsidRDefault="00887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6976"/>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4B9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6C1B"/>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25AA"/>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35B"/>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1F27"/>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56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517"/>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87A14"/>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2A95"/>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993"/>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0C06"/>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09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67DD1"/>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1097</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2022-01-04T13:58:00Z</dcterms:created>
  <dcterms:modified xsi:type="dcterms:W3CDTF">2022-01-04T13:58:00Z</dcterms:modified>
</cp:coreProperties>
</file>