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D9658D8"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E47785">
        <w:rPr>
          <w:rFonts w:ascii="Times New Roman" w:hAnsi="Times New Roman"/>
          <w:b/>
          <w:spacing w:val="20"/>
        </w:rPr>
        <w:t>kalotės</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3C727E07"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E47785">
        <w:t>Kalotės</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2966" w14:textId="77777777" w:rsidR="0047556A" w:rsidRDefault="0047556A">
      <w:r>
        <w:separator/>
      </w:r>
    </w:p>
  </w:endnote>
  <w:endnote w:type="continuationSeparator" w:id="0">
    <w:p w14:paraId="185490C9" w14:textId="77777777" w:rsidR="0047556A" w:rsidRDefault="0047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97249" w14:textId="77777777" w:rsidR="0047556A" w:rsidRDefault="0047556A">
      <w:r>
        <w:separator/>
      </w:r>
    </w:p>
  </w:footnote>
  <w:footnote w:type="continuationSeparator" w:id="0">
    <w:p w14:paraId="1F0FF739" w14:textId="77777777" w:rsidR="0047556A" w:rsidRDefault="00475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6A"/>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47785"/>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1097</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2021-12-01T14:20:00Z</dcterms:created>
  <dcterms:modified xsi:type="dcterms:W3CDTF">2021-12-01T14:20:00Z</dcterms:modified>
</cp:coreProperties>
</file>