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D9F5AE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E47785">
        <w:rPr>
          <w:rFonts w:ascii="Times New Roman" w:hAnsi="Times New Roman"/>
          <w:b/>
          <w:spacing w:val="20"/>
        </w:rPr>
        <w:t>ka</w:t>
      </w:r>
      <w:r w:rsidR="00304625">
        <w:rPr>
          <w:rFonts w:ascii="Times New Roman" w:hAnsi="Times New Roman"/>
          <w:b/>
          <w:spacing w:val="20"/>
        </w:rPr>
        <w:t>rklės</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39ED7E5"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E47785">
        <w:t>Ka</w:t>
      </w:r>
      <w:r w:rsidR="00304625">
        <w:t>rklės</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787C" w14:textId="77777777" w:rsidR="00951363" w:rsidRDefault="00951363">
      <w:r>
        <w:separator/>
      </w:r>
    </w:p>
  </w:endnote>
  <w:endnote w:type="continuationSeparator" w:id="0">
    <w:p w14:paraId="2A0CBFCC" w14:textId="77777777" w:rsidR="00951363" w:rsidRDefault="0095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BB80" w14:textId="77777777" w:rsidR="00951363" w:rsidRDefault="00951363">
      <w:r>
        <w:separator/>
      </w:r>
    </w:p>
  </w:footnote>
  <w:footnote w:type="continuationSeparator" w:id="0">
    <w:p w14:paraId="3E8C1A1B" w14:textId="77777777" w:rsidR="00951363" w:rsidRDefault="00951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4625"/>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6A"/>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1363"/>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47785"/>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2021-12-01T14:22:00Z</dcterms:created>
  <dcterms:modified xsi:type="dcterms:W3CDTF">2021-12-01T14:22:00Z</dcterms:modified>
</cp:coreProperties>
</file>