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DFE1CA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15C9F">
        <w:rPr>
          <w:rFonts w:ascii="Times New Roman" w:hAnsi="Times New Roman"/>
          <w:b/>
          <w:spacing w:val="20"/>
        </w:rPr>
        <w:t>katkų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6D338B2"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615C9F">
        <w:t>Katkų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238D" w14:textId="77777777" w:rsidR="00A322A7" w:rsidRDefault="00A322A7">
      <w:r>
        <w:separator/>
      </w:r>
    </w:p>
  </w:endnote>
  <w:endnote w:type="continuationSeparator" w:id="0">
    <w:p w14:paraId="78B546EE" w14:textId="77777777" w:rsidR="00A322A7" w:rsidRDefault="00A3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6FE9" w14:textId="77777777" w:rsidR="00A322A7" w:rsidRDefault="00A322A7">
      <w:r>
        <w:separator/>
      </w:r>
    </w:p>
  </w:footnote>
  <w:footnote w:type="continuationSeparator" w:id="0">
    <w:p w14:paraId="5ED79D56" w14:textId="77777777" w:rsidR="00A322A7" w:rsidRDefault="00A3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5C9F"/>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2A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1093</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2021-12-01T14:23:00Z</dcterms:created>
  <dcterms:modified xsi:type="dcterms:W3CDTF">2021-12-01T14:23:00Z</dcterms:modified>
</cp:coreProperties>
</file>