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4E75445"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9A3DC9">
        <w:rPr>
          <w:rFonts w:ascii="Times New Roman" w:hAnsi="Times New Roman"/>
          <w:b/>
          <w:spacing w:val="20"/>
        </w:rPr>
        <w:t>klausmylių viensėdyje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3B1ABAD"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proofErr w:type="spellStart"/>
      <w:r w:rsidR="009A3DC9">
        <w:t>Klausmylių</w:t>
      </w:r>
      <w:proofErr w:type="spellEnd"/>
      <w:r w:rsidR="009A3DC9">
        <w:t xml:space="preserve"> vs</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EC77" w14:textId="77777777" w:rsidR="00CF57BA" w:rsidRDefault="00CF57BA">
      <w:r>
        <w:separator/>
      </w:r>
    </w:p>
  </w:endnote>
  <w:endnote w:type="continuationSeparator" w:id="0">
    <w:p w14:paraId="33F05E0A" w14:textId="77777777" w:rsidR="00CF57BA" w:rsidRDefault="00CF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2861" w14:textId="77777777" w:rsidR="00CF57BA" w:rsidRDefault="00CF57BA">
      <w:r>
        <w:separator/>
      </w:r>
    </w:p>
  </w:footnote>
  <w:footnote w:type="continuationSeparator" w:id="0">
    <w:p w14:paraId="67850882" w14:textId="77777777" w:rsidR="00CF57BA" w:rsidRDefault="00CF5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6C1B"/>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1F27"/>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DC9"/>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57BA"/>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1103</Words>
  <Characters>630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2022-01-04T14:01:00Z</dcterms:created>
  <dcterms:modified xsi:type="dcterms:W3CDTF">2022-01-04T14:01:00Z</dcterms:modified>
</cp:coreProperties>
</file>