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44987741"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A337AB">
        <w:rPr>
          <w:rFonts w:ascii="Times New Roman" w:hAnsi="Times New Roman"/>
          <w:b/>
          <w:spacing w:val="20"/>
        </w:rPr>
        <w:t>klemiškės I</w:t>
      </w:r>
      <w:r w:rsidR="00AC7F78">
        <w:rPr>
          <w:rFonts w:ascii="Times New Roman" w:hAnsi="Times New Roman"/>
          <w:b/>
          <w:spacing w:val="20"/>
        </w:rPr>
        <w:t xml:space="preserve"> kaime</w:t>
      </w:r>
    </w:p>
    <w:bookmarkEnd w:id="1"/>
    <w:p w14:paraId="7D60B413" w14:textId="428005A9"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A77608">
        <w:rPr>
          <w:rFonts w:ascii="Times New Roman" w:hAnsi="Times New Roman"/>
          <w:caps w:val="0"/>
        </w:rPr>
        <w:t>2</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FDBAB73"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proofErr w:type="spellStart"/>
      <w:r w:rsidR="00A337AB">
        <w:t>Klemiškės</w:t>
      </w:r>
      <w:proofErr w:type="spellEnd"/>
      <w:r w:rsidR="00A337AB">
        <w:t xml:space="preserve"> I</w:t>
      </w:r>
      <w:r w:rsidR="00AC7F78">
        <w:t xml:space="preserve"> k</w:t>
      </w:r>
      <w:r w:rsidR="0027018E">
        <w:t>.</w:t>
      </w:r>
      <w:r w:rsidR="007C0B6A">
        <w:t xml:space="preserve">, </w:t>
      </w:r>
      <w:r w:rsidR="00A77608">
        <w:t>Sendvario</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5D42" w14:textId="77777777" w:rsidR="00FD0147" w:rsidRDefault="00FD0147">
      <w:r>
        <w:separator/>
      </w:r>
    </w:p>
  </w:endnote>
  <w:endnote w:type="continuationSeparator" w:id="0">
    <w:p w14:paraId="3986A81A" w14:textId="77777777" w:rsidR="00FD0147" w:rsidRDefault="00FD0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4F21" w14:textId="77777777" w:rsidR="00FD0147" w:rsidRDefault="00FD0147">
      <w:r>
        <w:separator/>
      </w:r>
    </w:p>
  </w:footnote>
  <w:footnote w:type="continuationSeparator" w:id="0">
    <w:p w14:paraId="1AAC568C" w14:textId="77777777" w:rsidR="00FD0147" w:rsidRDefault="00FD0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6976"/>
    <w:rsid w:val="00037DC4"/>
    <w:rsid w:val="00037EC3"/>
    <w:rsid w:val="0004079E"/>
    <w:rsid w:val="0004199D"/>
    <w:rsid w:val="00044533"/>
    <w:rsid w:val="00044888"/>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C7E63"/>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4B9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35B"/>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56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517"/>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7AB"/>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77608"/>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2A95"/>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993"/>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0C06"/>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09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67DD1"/>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678B7"/>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147"/>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2022-01-04T14:02:00Z</dcterms:created>
  <dcterms:modified xsi:type="dcterms:W3CDTF">2022-01-04T14:02:00Z</dcterms:modified>
</cp:coreProperties>
</file>