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05F8CA14"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02700C">
        <w:rPr>
          <w:rFonts w:ascii="Times New Roman" w:hAnsi="Times New Roman"/>
          <w:b/>
          <w:spacing w:val="20"/>
        </w:rPr>
        <w:t>kliošių</w:t>
      </w:r>
      <w:r w:rsidR="00F862D2">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0B040103"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02700C">
        <w:t>Kliošių</w:t>
      </w:r>
      <w:r w:rsidR="00F862D2">
        <w:t xml:space="preserve"> k</w:t>
      </w:r>
      <w:r w:rsidR="0027018E">
        <w:t>.</w:t>
      </w:r>
      <w:r w:rsidR="007C0B6A">
        <w:t xml:space="preserve">, </w:t>
      </w:r>
      <w:r w:rsidR="008B2F29">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E962D" w14:textId="77777777" w:rsidR="00716734" w:rsidRDefault="00716734">
      <w:r>
        <w:separator/>
      </w:r>
    </w:p>
  </w:endnote>
  <w:endnote w:type="continuationSeparator" w:id="0">
    <w:p w14:paraId="26A234F4" w14:textId="77777777" w:rsidR="00716734" w:rsidRDefault="00716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C3391" w14:textId="77777777" w:rsidR="00716734" w:rsidRDefault="00716734">
      <w:r>
        <w:separator/>
      </w:r>
    </w:p>
  </w:footnote>
  <w:footnote w:type="continuationSeparator" w:id="0">
    <w:p w14:paraId="62E46BEF" w14:textId="77777777" w:rsidR="00716734" w:rsidRDefault="007167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00C"/>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B2B"/>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2DA2"/>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27D0D"/>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387E"/>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0326"/>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271F"/>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34"/>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248"/>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2F29"/>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2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62D2"/>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1096</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2021-12-14T13:46:00Z</dcterms:created>
  <dcterms:modified xsi:type="dcterms:W3CDTF">2021-12-14T13:46:00Z</dcterms:modified>
</cp:coreProperties>
</file>