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C3FDF6A"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615C9F">
        <w:rPr>
          <w:rFonts w:ascii="Times New Roman" w:hAnsi="Times New Roman"/>
          <w:b/>
          <w:spacing w:val="20"/>
        </w:rPr>
        <w:t>k</w:t>
      </w:r>
      <w:r w:rsidR="002D1465">
        <w:rPr>
          <w:rFonts w:ascii="Times New Roman" w:hAnsi="Times New Roman"/>
          <w:b/>
          <w:spacing w:val="20"/>
        </w:rPr>
        <w:t>opūstų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0F4C0CE8"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615C9F">
        <w:t>K</w:t>
      </w:r>
      <w:r w:rsidR="002D1465">
        <w:t>opūstų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BBA6C" w14:textId="77777777" w:rsidR="00517EF4" w:rsidRDefault="00517EF4">
      <w:r>
        <w:separator/>
      </w:r>
    </w:p>
  </w:endnote>
  <w:endnote w:type="continuationSeparator" w:id="0">
    <w:p w14:paraId="123CF350" w14:textId="77777777" w:rsidR="00517EF4" w:rsidRDefault="0051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6EF4E" w14:textId="77777777" w:rsidR="00517EF4" w:rsidRDefault="00517EF4">
      <w:r>
        <w:separator/>
      </w:r>
    </w:p>
  </w:footnote>
  <w:footnote w:type="continuationSeparator" w:id="0">
    <w:p w14:paraId="7B0355EA" w14:textId="77777777" w:rsidR="00517EF4" w:rsidRDefault="00517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465"/>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17EF4"/>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5C9F"/>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2A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1096</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2021-12-01T14:25:00Z</dcterms:created>
  <dcterms:modified xsi:type="dcterms:W3CDTF">2021-12-01T14:25:00Z</dcterms:modified>
</cp:coreProperties>
</file>