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BB32CE7"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E71CDD">
        <w:rPr>
          <w:rFonts w:ascii="Times New Roman" w:hAnsi="Times New Roman"/>
          <w:b/>
          <w:spacing w:val="20"/>
        </w:rPr>
        <w:t>kretingalės miestelyje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4791B61"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E71CDD">
        <w:t>Kretingalės mstl</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2799" w14:textId="77777777" w:rsidR="00C4168C" w:rsidRDefault="00C4168C">
      <w:r>
        <w:separator/>
      </w:r>
    </w:p>
  </w:endnote>
  <w:endnote w:type="continuationSeparator" w:id="0">
    <w:p w14:paraId="369F05DD" w14:textId="77777777" w:rsidR="00C4168C" w:rsidRDefault="00C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FBD8B" w14:textId="77777777" w:rsidR="00C4168C" w:rsidRDefault="00C4168C">
      <w:r>
        <w:separator/>
      </w:r>
    </w:p>
  </w:footnote>
  <w:footnote w:type="continuationSeparator" w:id="0">
    <w:p w14:paraId="78E8E10A" w14:textId="77777777" w:rsidR="00C4168C" w:rsidRDefault="00C41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1107</Words>
  <Characters>632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2021-12-01T14:06:00Z</dcterms:created>
  <dcterms:modified xsi:type="dcterms:W3CDTF">2021-12-01T14:06:00Z</dcterms:modified>
</cp:coreProperties>
</file>