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56E7865"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615C9F">
        <w:rPr>
          <w:rFonts w:ascii="Times New Roman" w:hAnsi="Times New Roman"/>
          <w:b/>
          <w:spacing w:val="20"/>
        </w:rPr>
        <w:t>k</w:t>
      </w:r>
      <w:r w:rsidR="00B9728A">
        <w:rPr>
          <w:rFonts w:ascii="Times New Roman" w:hAnsi="Times New Roman"/>
          <w:b/>
          <w:spacing w:val="20"/>
        </w:rPr>
        <w:t>unkių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127B9B29"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615C9F">
        <w:t>K</w:t>
      </w:r>
      <w:r w:rsidR="00B9728A">
        <w:t>unkių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2C30" w14:textId="77777777" w:rsidR="00E524D7" w:rsidRDefault="00E524D7">
      <w:r>
        <w:separator/>
      </w:r>
    </w:p>
  </w:endnote>
  <w:endnote w:type="continuationSeparator" w:id="0">
    <w:p w14:paraId="7E43A85A" w14:textId="77777777" w:rsidR="00E524D7" w:rsidRDefault="00E5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9BF3" w14:textId="77777777" w:rsidR="00E524D7" w:rsidRDefault="00E524D7">
      <w:r>
        <w:separator/>
      </w:r>
    </w:p>
  </w:footnote>
  <w:footnote w:type="continuationSeparator" w:id="0">
    <w:p w14:paraId="73B91C5B" w14:textId="77777777" w:rsidR="00E524D7" w:rsidRDefault="00E52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5C9F"/>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2A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28A"/>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24D7"/>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1094</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2021-12-01T14:26:00Z</dcterms:created>
  <dcterms:modified xsi:type="dcterms:W3CDTF">2021-12-01T14:26:00Z</dcterms:modified>
</cp:coreProperties>
</file>