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9985D5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5E2210">
        <w:rPr>
          <w:rFonts w:ascii="Times New Roman" w:hAnsi="Times New Roman"/>
          <w:b/>
          <w:spacing w:val="20"/>
        </w:rPr>
        <w:t>lankučių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D7316B6"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5E2210">
        <w:t>Lankučių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0193" w14:textId="77777777" w:rsidR="005E1EB5" w:rsidRDefault="005E1EB5">
      <w:r>
        <w:separator/>
      </w:r>
    </w:p>
  </w:endnote>
  <w:endnote w:type="continuationSeparator" w:id="0">
    <w:p w14:paraId="1D66E283" w14:textId="77777777" w:rsidR="005E1EB5" w:rsidRDefault="005E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E610" w14:textId="77777777" w:rsidR="005E1EB5" w:rsidRDefault="005E1EB5">
      <w:r>
        <w:separator/>
      </w:r>
    </w:p>
  </w:footnote>
  <w:footnote w:type="continuationSeparator" w:id="0">
    <w:p w14:paraId="24CB355A" w14:textId="77777777" w:rsidR="005E1EB5" w:rsidRDefault="005E1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2021-12-01T14:28:00Z</dcterms:created>
  <dcterms:modified xsi:type="dcterms:W3CDTF">2021-12-01T14:28:00Z</dcterms:modified>
</cp:coreProperties>
</file>