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33F80B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DA2EE1">
        <w:rPr>
          <w:rFonts w:ascii="Times New Roman" w:hAnsi="Times New Roman"/>
          <w:b/>
          <w:spacing w:val="20"/>
        </w:rPr>
        <w:t>lelių</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895EBD0"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DA2EE1">
        <w:t>Lelių</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5F48" w14:textId="77777777" w:rsidR="00182B9F" w:rsidRDefault="00182B9F">
      <w:r>
        <w:separator/>
      </w:r>
    </w:p>
  </w:endnote>
  <w:endnote w:type="continuationSeparator" w:id="0">
    <w:p w14:paraId="028F36C2" w14:textId="77777777" w:rsidR="00182B9F" w:rsidRDefault="0018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990D" w14:textId="77777777" w:rsidR="00182B9F" w:rsidRDefault="00182B9F">
      <w:r>
        <w:separator/>
      </w:r>
    </w:p>
  </w:footnote>
  <w:footnote w:type="continuationSeparator" w:id="0">
    <w:p w14:paraId="4E80CE70" w14:textId="77777777" w:rsidR="00182B9F" w:rsidRDefault="00182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2B9F"/>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4692"/>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715"/>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2EE1"/>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1093</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2022-01-04T14:07:00Z</dcterms:created>
  <dcterms:modified xsi:type="dcterms:W3CDTF">2022-01-04T14:07:00Z</dcterms:modified>
</cp:coreProperties>
</file>