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C0D692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5E2210">
        <w:rPr>
          <w:rFonts w:ascii="Times New Roman" w:hAnsi="Times New Roman"/>
          <w:b/>
          <w:spacing w:val="20"/>
        </w:rPr>
        <w:t>l</w:t>
      </w:r>
      <w:r w:rsidR="0020432B">
        <w:rPr>
          <w:rFonts w:ascii="Times New Roman" w:hAnsi="Times New Roman"/>
          <w:b/>
          <w:spacing w:val="20"/>
        </w:rPr>
        <w:t>etūkų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ABDD28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5E2210">
        <w:t>L</w:t>
      </w:r>
      <w:r w:rsidR="0020432B">
        <w:t>etūkų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E82B" w14:textId="77777777" w:rsidR="000B55BB" w:rsidRDefault="000B55BB">
      <w:r>
        <w:separator/>
      </w:r>
    </w:p>
  </w:endnote>
  <w:endnote w:type="continuationSeparator" w:id="0">
    <w:p w14:paraId="7B826C3F" w14:textId="77777777" w:rsidR="000B55BB" w:rsidRDefault="000B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E8C4" w14:textId="77777777" w:rsidR="000B55BB" w:rsidRDefault="000B55BB">
      <w:r>
        <w:separator/>
      </w:r>
    </w:p>
  </w:footnote>
  <w:footnote w:type="continuationSeparator" w:id="0">
    <w:p w14:paraId="4885897D" w14:textId="77777777" w:rsidR="000B55BB" w:rsidRDefault="000B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B55BB"/>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432B"/>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4625"/>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1EB5"/>
    <w:rsid w:val="005E2210"/>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363"/>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2021-12-01T14:29:00Z</dcterms:created>
  <dcterms:modified xsi:type="dcterms:W3CDTF">2021-12-01T14:29:00Z</dcterms:modified>
</cp:coreProperties>
</file>