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A63DCA" w14:textId="77777777" w:rsidR="00A41014" w:rsidRDefault="00661853" w:rsidP="00E12FC1">
      <w:pPr>
        <w:pStyle w:val="statymopavad"/>
        <w:spacing w:line="240" w:lineRule="auto"/>
        <w:ind w:firstLine="0"/>
        <w:rPr>
          <w:rStyle w:val="statymoNr"/>
          <w:rFonts w:ascii="Times New Roman" w:hAnsi="Times New Roman"/>
          <w:b/>
          <w:bCs/>
          <w:caps w:val="0"/>
          <w:sz w:val="20"/>
        </w:rPr>
      </w:pPr>
      <w:r w:rsidRPr="00E15EDE">
        <w:rPr>
          <w:rFonts w:ascii="Times New Roman" w:hAnsi="Times New Roman"/>
          <w:b/>
          <w:caps w:val="0"/>
          <w:noProof/>
          <w:sz w:val="20"/>
          <w:lang w:eastAsia="lt-LT"/>
        </w:rPr>
        <w:drawing>
          <wp:inline distT="0" distB="0" distL="0" distR="0" wp14:anchorId="022956C8" wp14:editId="06F2DDB3">
            <wp:extent cx="504825" cy="60960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4825" cy="609600"/>
                    </a:xfrm>
                    <a:prstGeom prst="rect">
                      <a:avLst/>
                    </a:prstGeom>
                    <a:noFill/>
                    <a:ln>
                      <a:noFill/>
                    </a:ln>
                  </pic:spPr>
                </pic:pic>
              </a:graphicData>
            </a:graphic>
          </wp:inline>
        </w:drawing>
      </w:r>
    </w:p>
    <w:p w14:paraId="469D3018" w14:textId="77777777" w:rsidR="00A41014" w:rsidRPr="00E12FC1" w:rsidRDefault="00A41014" w:rsidP="00E12FC1">
      <w:pPr>
        <w:pStyle w:val="statymopavad"/>
        <w:spacing w:line="240" w:lineRule="auto"/>
        <w:ind w:firstLine="0"/>
        <w:rPr>
          <w:rStyle w:val="statymoNr"/>
          <w:rFonts w:ascii="Times New Roman" w:hAnsi="Times New Roman"/>
          <w:b/>
          <w:bCs/>
          <w:caps w:val="0"/>
          <w:sz w:val="20"/>
        </w:rPr>
      </w:pPr>
    </w:p>
    <w:p w14:paraId="174AEE06" w14:textId="77777777" w:rsidR="00EB4A48" w:rsidRDefault="007209E4">
      <w:pPr>
        <w:pStyle w:val="statymopavad"/>
        <w:spacing w:after="120" w:line="240" w:lineRule="auto"/>
        <w:ind w:firstLine="0"/>
        <w:rPr>
          <w:rStyle w:val="statymoNr"/>
          <w:rFonts w:ascii="Times New Roman" w:hAnsi="Times New Roman"/>
          <w:b/>
          <w:bCs/>
          <w:caps w:val="0"/>
          <w:noProof/>
        </w:rPr>
      </w:pPr>
      <w:r>
        <w:rPr>
          <w:rStyle w:val="statymoNr"/>
          <w:rFonts w:ascii="Times New Roman" w:hAnsi="Times New Roman"/>
          <w:b/>
          <w:bCs/>
          <w:caps w:val="0"/>
        </w:rPr>
        <w:fldChar w:fldCharType="begin">
          <w:ffData>
            <w:name w:val=""/>
            <w:enabled/>
            <w:calcOnExit w:val="0"/>
            <w:textInput>
              <w:default w:val="LIETUVOS RESPUBLIKOS KLAIPĖDOS RAJONO SAVIVALDYBĖS ADMINISTRACIJOS DIREKTORIUS"/>
            </w:textInput>
          </w:ffData>
        </w:fldChar>
      </w:r>
      <w:r w:rsidR="0077709F">
        <w:rPr>
          <w:rStyle w:val="statymoNr"/>
          <w:rFonts w:ascii="Times New Roman" w:hAnsi="Times New Roman"/>
          <w:b/>
          <w:bCs/>
          <w:caps w:val="0"/>
        </w:rPr>
        <w:instrText xml:space="preserve"> FORMTEXT </w:instrText>
      </w:r>
      <w:r>
        <w:rPr>
          <w:rStyle w:val="statymoNr"/>
          <w:rFonts w:ascii="Times New Roman" w:hAnsi="Times New Roman"/>
          <w:b/>
          <w:bCs/>
          <w:caps w:val="0"/>
        </w:rPr>
      </w:r>
      <w:r>
        <w:rPr>
          <w:rStyle w:val="statymoNr"/>
          <w:rFonts w:ascii="Times New Roman" w:hAnsi="Times New Roman"/>
          <w:b/>
          <w:bCs/>
          <w:caps w:val="0"/>
        </w:rPr>
        <w:fldChar w:fldCharType="separate"/>
      </w:r>
      <w:r w:rsidR="0077709F">
        <w:rPr>
          <w:rStyle w:val="statymoNr"/>
          <w:rFonts w:ascii="Times New Roman" w:hAnsi="Times New Roman"/>
          <w:b/>
          <w:bCs/>
          <w:caps w:val="0"/>
          <w:noProof/>
        </w:rPr>
        <w:t xml:space="preserve">KLAIPĖDOS RAJONO SAVIVALDYBĖS ADMINISTRACIJOS </w:t>
      </w:r>
    </w:p>
    <w:p w14:paraId="309A25D6" w14:textId="77777777" w:rsidR="007B1ECE" w:rsidRDefault="0077709F">
      <w:pPr>
        <w:pStyle w:val="statymopavad"/>
        <w:spacing w:after="120" w:line="240" w:lineRule="auto"/>
        <w:ind w:firstLine="0"/>
        <w:rPr>
          <w:rStyle w:val="statymoNr"/>
          <w:rFonts w:ascii="Times New Roman" w:hAnsi="Times New Roman"/>
          <w:b/>
          <w:bCs/>
          <w:caps w:val="0"/>
        </w:rPr>
      </w:pPr>
      <w:r>
        <w:rPr>
          <w:rStyle w:val="statymoNr"/>
          <w:rFonts w:ascii="Times New Roman" w:hAnsi="Times New Roman"/>
          <w:b/>
          <w:bCs/>
          <w:caps w:val="0"/>
          <w:noProof/>
        </w:rPr>
        <w:t>DIREKTORIUS</w:t>
      </w:r>
      <w:r w:rsidR="007209E4">
        <w:rPr>
          <w:rStyle w:val="statymoNr"/>
          <w:rFonts w:ascii="Times New Roman" w:hAnsi="Times New Roman"/>
          <w:b/>
          <w:bCs/>
          <w:caps w:val="0"/>
        </w:rPr>
        <w:fldChar w:fldCharType="end"/>
      </w:r>
    </w:p>
    <w:p w14:paraId="24AA4B6D" w14:textId="77777777" w:rsidR="00DB6C4E" w:rsidRDefault="00DB6C4E">
      <w:pPr>
        <w:pStyle w:val="statymopavad"/>
        <w:spacing w:after="120" w:line="240" w:lineRule="auto"/>
        <w:ind w:firstLine="0"/>
        <w:rPr>
          <w:rFonts w:ascii="Times New Roman" w:hAnsi="Times New Roman"/>
          <w:b/>
          <w:bCs/>
        </w:rPr>
      </w:pPr>
    </w:p>
    <w:p w14:paraId="341C4F6B" w14:textId="77777777" w:rsidR="007B1ECE" w:rsidRDefault="007B1ECE">
      <w:pPr>
        <w:pStyle w:val="statymopavad"/>
        <w:spacing w:line="240" w:lineRule="auto"/>
        <w:ind w:firstLine="0"/>
        <w:rPr>
          <w:rFonts w:ascii="Times New Roman" w:hAnsi="Times New Roman"/>
          <w:b/>
          <w:spacing w:val="20"/>
        </w:rPr>
      </w:pPr>
      <w:bookmarkStart w:id="0" w:name="dok_tipas"/>
      <w:r>
        <w:rPr>
          <w:rFonts w:ascii="Times New Roman" w:hAnsi="Times New Roman"/>
          <w:b/>
          <w:spacing w:val="20"/>
        </w:rPr>
        <w:t>ĮSAKYMAS</w:t>
      </w:r>
      <w:bookmarkStart w:id="1" w:name="data_metai"/>
      <w:bookmarkEnd w:id="0"/>
    </w:p>
    <w:p w14:paraId="3D1F85E7" w14:textId="03EDA37B" w:rsidR="007B1ECE" w:rsidRDefault="007B1ECE">
      <w:pPr>
        <w:pStyle w:val="statymopavad"/>
        <w:spacing w:after="240" w:line="240" w:lineRule="auto"/>
        <w:ind w:firstLine="0"/>
        <w:rPr>
          <w:rFonts w:ascii="Times New Roman" w:hAnsi="Times New Roman"/>
          <w:b/>
        </w:rPr>
      </w:pPr>
      <w:r>
        <w:rPr>
          <w:rFonts w:ascii="Times New Roman" w:hAnsi="Times New Roman"/>
          <w:b/>
          <w:spacing w:val="20"/>
        </w:rPr>
        <w:t xml:space="preserve">DĖL </w:t>
      </w:r>
      <w:r w:rsidR="00956A8B">
        <w:rPr>
          <w:rFonts w:ascii="Times New Roman" w:hAnsi="Times New Roman"/>
          <w:b/>
          <w:spacing w:val="20"/>
        </w:rPr>
        <w:t>nu</w:t>
      </w:r>
      <w:r w:rsidR="00D11B25">
        <w:rPr>
          <w:rFonts w:ascii="Times New Roman" w:hAnsi="Times New Roman"/>
          <w:b/>
          <w:spacing w:val="20"/>
        </w:rPr>
        <w:t>meri</w:t>
      </w:r>
      <w:r w:rsidR="00281C73">
        <w:rPr>
          <w:rFonts w:ascii="Times New Roman" w:hAnsi="Times New Roman"/>
          <w:b/>
          <w:spacing w:val="20"/>
        </w:rPr>
        <w:t>o</w:t>
      </w:r>
      <w:r w:rsidR="00881BC7">
        <w:rPr>
          <w:rFonts w:ascii="Times New Roman" w:hAnsi="Times New Roman"/>
          <w:b/>
          <w:spacing w:val="20"/>
        </w:rPr>
        <w:t xml:space="preserve"> suteikimo</w:t>
      </w:r>
      <w:r w:rsidR="00F22F80">
        <w:rPr>
          <w:rFonts w:ascii="Times New Roman" w:hAnsi="Times New Roman"/>
          <w:b/>
          <w:spacing w:val="20"/>
        </w:rPr>
        <w:t xml:space="preserve"> </w:t>
      </w:r>
      <w:r w:rsidR="00E55A94">
        <w:rPr>
          <w:rFonts w:ascii="Times New Roman" w:hAnsi="Times New Roman"/>
          <w:b/>
          <w:spacing w:val="20"/>
        </w:rPr>
        <w:t>liaunų</w:t>
      </w:r>
      <w:r w:rsidR="00AC7F78">
        <w:rPr>
          <w:rFonts w:ascii="Times New Roman" w:hAnsi="Times New Roman"/>
          <w:b/>
          <w:spacing w:val="20"/>
        </w:rPr>
        <w:t xml:space="preserve"> kaime</w:t>
      </w:r>
    </w:p>
    <w:bookmarkEnd w:id="1"/>
    <w:p w14:paraId="7D60B413" w14:textId="1C742F3F" w:rsidR="007B1ECE" w:rsidRDefault="00155318">
      <w:pPr>
        <w:pStyle w:val="statymopavad"/>
        <w:spacing w:line="240" w:lineRule="auto"/>
        <w:ind w:firstLine="0"/>
        <w:rPr>
          <w:rFonts w:ascii="Times New Roman" w:hAnsi="Times New Roman"/>
          <w:b/>
        </w:rPr>
      </w:pPr>
      <w:r>
        <w:rPr>
          <w:rFonts w:ascii="Times New Roman" w:hAnsi="Times New Roman"/>
          <w:caps w:val="0"/>
        </w:rPr>
        <w:t>20</w:t>
      </w:r>
      <w:r w:rsidR="00A73F16">
        <w:rPr>
          <w:rFonts w:ascii="Times New Roman" w:hAnsi="Times New Roman"/>
          <w:caps w:val="0"/>
        </w:rPr>
        <w:t>2</w:t>
      </w:r>
      <w:r w:rsidR="00E9769D">
        <w:rPr>
          <w:rFonts w:ascii="Times New Roman" w:hAnsi="Times New Roman"/>
          <w:caps w:val="0"/>
        </w:rPr>
        <w:t>1</w:t>
      </w:r>
      <w:r w:rsidR="009D7CEB">
        <w:rPr>
          <w:rFonts w:ascii="Times New Roman" w:hAnsi="Times New Roman"/>
          <w:caps w:val="0"/>
        </w:rPr>
        <w:t xml:space="preserve"> </w:t>
      </w:r>
      <w:r w:rsidR="007B1ECE">
        <w:rPr>
          <w:rFonts w:ascii="Times New Roman" w:hAnsi="Times New Roman"/>
          <w:caps w:val="0"/>
        </w:rPr>
        <w:t>m.</w:t>
      </w:r>
      <w:r w:rsidR="00BB01BF">
        <w:rPr>
          <w:rFonts w:ascii="Times New Roman" w:hAnsi="Times New Roman"/>
          <w:caps w:val="0"/>
        </w:rPr>
        <w:t xml:space="preserve"> </w:t>
      </w:r>
      <w:r w:rsidR="00FA630A">
        <w:rPr>
          <w:rFonts w:ascii="Times New Roman" w:hAnsi="Times New Roman"/>
          <w:caps w:val="0"/>
        </w:rPr>
        <w:t xml:space="preserve">  </w:t>
      </w:r>
      <w:r w:rsidR="007B1ECE">
        <w:rPr>
          <w:rFonts w:ascii="Times New Roman" w:hAnsi="Times New Roman"/>
          <w:caps w:val="0"/>
        </w:rPr>
        <w:t xml:space="preserve">           d. Nr. </w:t>
      </w:r>
      <w:r w:rsidR="007209E4">
        <w:rPr>
          <w:rStyle w:val="statymoNr"/>
          <w:rFonts w:ascii="Times New Roman" w:hAnsi="Times New Roman"/>
          <w:caps w:val="0"/>
          <w:sz w:val="22"/>
        </w:rPr>
        <w:fldChar w:fldCharType="begin">
          <w:ffData>
            <w:name w:val="dok_nr"/>
            <w:enabled/>
            <w:calcOnExit w:val="0"/>
            <w:textInput>
              <w:type w:val="number"/>
              <w:maxLength w:val="4"/>
            </w:textInput>
          </w:ffData>
        </w:fldChar>
      </w:r>
      <w:bookmarkStart w:id="2" w:name="dok_nr"/>
      <w:r w:rsidR="007B1ECE">
        <w:rPr>
          <w:rStyle w:val="statymoNr"/>
          <w:rFonts w:ascii="Times New Roman" w:hAnsi="Times New Roman"/>
          <w:caps w:val="0"/>
          <w:sz w:val="22"/>
        </w:rPr>
        <w:instrText xml:space="preserve"> FORMTEXT </w:instrText>
      </w:r>
      <w:r w:rsidR="007209E4">
        <w:rPr>
          <w:rStyle w:val="statymoNr"/>
          <w:rFonts w:ascii="Times New Roman" w:hAnsi="Times New Roman"/>
          <w:caps w:val="0"/>
          <w:sz w:val="22"/>
        </w:rPr>
      </w:r>
      <w:r w:rsidR="007209E4">
        <w:rPr>
          <w:rStyle w:val="statymoNr"/>
          <w:rFonts w:ascii="Times New Roman" w:hAnsi="Times New Roman"/>
          <w:caps w:val="0"/>
          <w:sz w:val="22"/>
        </w:rPr>
        <w:fldChar w:fldCharType="separate"/>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209E4">
        <w:rPr>
          <w:rStyle w:val="statymoNr"/>
          <w:rFonts w:ascii="Times New Roman" w:hAnsi="Times New Roman"/>
          <w:caps w:val="0"/>
          <w:sz w:val="22"/>
        </w:rPr>
        <w:fldChar w:fldCharType="end"/>
      </w:r>
      <w:bookmarkEnd w:id="2"/>
      <w:r w:rsidR="007B1ECE">
        <w:rPr>
          <w:rFonts w:ascii="Times New Roman" w:hAnsi="Times New Roman"/>
          <w:caps w:val="0"/>
        </w:rPr>
        <w:br/>
        <w:t>Gargždai</w:t>
      </w:r>
    </w:p>
    <w:p w14:paraId="01E92FD9" w14:textId="77777777" w:rsidR="007B1ECE" w:rsidRDefault="007B1ECE">
      <w:pPr>
        <w:jc w:val="center"/>
        <w:rPr>
          <w:sz w:val="22"/>
        </w:rPr>
        <w:sectPr w:rsidR="007B1ECE">
          <w:footerReference w:type="default" r:id="rId8"/>
          <w:type w:val="continuous"/>
          <w:pgSz w:w="11907" w:h="16840" w:code="9"/>
          <w:pgMar w:top="1134" w:right="567" w:bottom="1134" w:left="1701" w:header="706" w:footer="706" w:gutter="0"/>
          <w:cols w:space="720"/>
          <w:titlePg/>
        </w:sectPr>
      </w:pPr>
    </w:p>
    <w:p w14:paraId="69DD3D85" w14:textId="77777777" w:rsidR="007B1ECE" w:rsidRDefault="007B1ECE">
      <w:pPr>
        <w:tabs>
          <w:tab w:val="right" w:pos="9639"/>
        </w:tabs>
        <w:ind w:firstLine="1134"/>
      </w:pPr>
    </w:p>
    <w:p w14:paraId="678DFF2B" w14:textId="77777777" w:rsidR="007B1ECE" w:rsidRDefault="007B1ECE">
      <w:pPr>
        <w:tabs>
          <w:tab w:val="right" w:pos="9639"/>
        </w:tabs>
        <w:ind w:firstLine="1134"/>
      </w:pPr>
    </w:p>
    <w:p w14:paraId="4D82FC06" w14:textId="77777777" w:rsidR="007B1ECE" w:rsidRDefault="007B1ECE">
      <w:pPr>
        <w:tabs>
          <w:tab w:val="right" w:pos="9639"/>
        </w:tabs>
      </w:pPr>
    </w:p>
    <w:p w14:paraId="350B3F22" w14:textId="113E5863" w:rsidR="00D11B25" w:rsidRPr="00D11B25" w:rsidRDefault="00D11B25" w:rsidP="00D11B25">
      <w:pPr>
        <w:tabs>
          <w:tab w:val="right" w:pos="9639"/>
        </w:tabs>
        <w:jc w:val="both"/>
      </w:pPr>
      <w:r>
        <w:t xml:space="preserve">           </w:t>
      </w:r>
      <w:r w:rsidR="00B657C6">
        <w:t xml:space="preserve"> </w:t>
      </w:r>
      <w:r>
        <w:t xml:space="preserve">Vadovaudamasi </w:t>
      </w:r>
      <w:r w:rsidR="00044533">
        <w:rPr>
          <w:rStyle w:val="Pareigos"/>
          <w:rFonts w:ascii="Times New Roman" w:hAnsi="Times New Roman"/>
          <w:caps w:val="0"/>
        </w:rPr>
        <w:t>Lietuvos Respublikos vietos savivaldos įstatymo 29 straipsnio 8 dalies 2 punktu,</w:t>
      </w:r>
      <w:r w:rsidR="00044533">
        <w:t xml:space="preserve"> Lietuvos Respublikos teritorijos administracinių vienetų ir jų ribų  įstatymo 9 straipsnio </w:t>
      </w:r>
      <w:r w:rsidR="006E7A6A">
        <w:t>5</w:t>
      </w:r>
      <w:r w:rsidR="00044533">
        <w:t xml:space="preserve"> dalimi</w:t>
      </w:r>
      <w:r w:rsidR="00044533">
        <w:rPr>
          <w:rStyle w:val="Pareigos"/>
          <w:rFonts w:ascii="Times New Roman" w:hAnsi="Times New Roman"/>
          <w:caps w:val="0"/>
        </w:rPr>
        <w:t xml:space="preserve">, </w:t>
      </w:r>
      <w:r w:rsidR="00D03DF3" w:rsidRPr="00F83D43">
        <w:t>Numerių pastatams, patalpoms</w:t>
      </w:r>
      <w:r w:rsidR="00E13D76">
        <w:t>,</w:t>
      </w:r>
      <w:r w:rsidR="00D03DF3" w:rsidRPr="00F83D43">
        <w:t xml:space="preserve"> butams</w:t>
      </w:r>
      <w:r w:rsidR="00E13D76">
        <w:t xml:space="preserve"> ir žemės sklypams, kuriuose pagal jų naudojimo paskirtį (būdą) ar teritorijų planavimo dokumentus leidž</w:t>
      </w:r>
      <w:r w:rsidR="00F53B8F">
        <w:t>ia</w:t>
      </w:r>
      <w:r w:rsidR="00E13D76">
        <w:t>ma pastatų statyba,</w:t>
      </w:r>
      <w:r w:rsidR="00D03DF3" w:rsidRPr="00F83D43">
        <w:t xml:space="preserve"> suteikimo, keitimo ir apskaitos tvarkos aprašo, </w:t>
      </w:r>
      <w:r w:rsidR="007476B3">
        <w:t>patvirtinto Lietuvos Respublikos vidaus reikalų ministro 2011 m. sausio 25 d. įsakymu Nr. 1V-57 (2014 m. kovo 13 d. įsakymo Nr. 1V-178 redakcija)</w:t>
      </w:r>
      <w:r w:rsidR="00D03DF3" w:rsidRPr="00F83D43">
        <w:t>, 3 punktu</w:t>
      </w:r>
      <w:r w:rsidR="005B45A6">
        <w:t>, Klaipėdos rajono savivaldybės administracijos direktoriaus 2021 m. rugpjūčio 13 d.  įsakymu Nr. AV-2350 „Dėl pavedimo Klaipėdos rajono savivaldybės administracijos direktoriaus pavaduotojams“</w:t>
      </w:r>
      <w:r w:rsidR="005B45A6" w:rsidRPr="005B45A6">
        <w:t xml:space="preserve"> </w:t>
      </w:r>
      <w:r w:rsidR="005B45A6">
        <w:t xml:space="preserve">bei atsižvelgdama į VĮ Registrų centro 2020 m. rugpjūčio </w:t>
      </w:r>
      <w:r w:rsidR="005B45A6">
        <w:rPr>
          <w:lang w:val="en-US"/>
        </w:rPr>
        <w:t>5</w:t>
      </w:r>
      <w:r w:rsidR="005B45A6">
        <w:t xml:space="preserve"> d. gautą raštą „Dėl numerių suteikimo adresų objektams, kurie neturi adreso“</w:t>
      </w:r>
      <w:r w:rsidR="00422D63" w:rsidRPr="00D11B25">
        <w:t>,</w:t>
      </w:r>
    </w:p>
    <w:p w14:paraId="0B81C3BC" w14:textId="17BC5EA0" w:rsidR="00D11B25" w:rsidRDefault="00D11B25" w:rsidP="00D11B25">
      <w:pPr>
        <w:pStyle w:val="Pagrindinistekstas"/>
        <w:tabs>
          <w:tab w:val="left" w:pos="0"/>
        </w:tabs>
        <w:ind w:firstLine="567"/>
      </w:pPr>
      <w:r>
        <w:t xml:space="preserve"> </w:t>
      </w:r>
      <w:r w:rsidR="00B657C6">
        <w:t xml:space="preserve">  </w:t>
      </w:r>
      <w:r>
        <w:t>s u t e i k i u numer</w:t>
      </w:r>
      <w:r w:rsidR="00281C73">
        <w:t>į</w:t>
      </w:r>
      <w:r>
        <w:t>:</w:t>
      </w:r>
      <w:r w:rsidR="00E9769D">
        <w:t xml:space="preserve"> </w:t>
      </w:r>
      <w:r w:rsidR="00E55A94">
        <w:t>Liaunų</w:t>
      </w:r>
      <w:r w:rsidR="00AC7F78">
        <w:t xml:space="preserve"> k</w:t>
      </w:r>
      <w:r w:rsidR="0027018E">
        <w:t>.</w:t>
      </w:r>
      <w:r w:rsidR="007C0B6A">
        <w:t xml:space="preserve">, </w:t>
      </w:r>
      <w:r w:rsidR="00243C68">
        <w:t>Priekulės</w:t>
      </w:r>
      <w:r w:rsidR="00FE7FAF">
        <w:t xml:space="preserve"> </w:t>
      </w:r>
      <w:r w:rsidR="0015026B">
        <w:t>sen.</w:t>
      </w:r>
      <w:r>
        <w:t>, Klaipėdos r. (pagal pridedam</w:t>
      </w:r>
      <w:r w:rsidR="00FB3408">
        <w:t>ą priedą</w:t>
      </w:r>
      <w:r>
        <w:t>)</w:t>
      </w:r>
      <w:r w:rsidR="00422D63">
        <w:t>.</w:t>
      </w:r>
    </w:p>
    <w:p w14:paraId="0C3EC89C" w14:textId="77777777" w:rsidR="00363EF1" w:rsidRDefault="00363EF1" w:rsidP="00363EF1">
      <w:pPr>
        <w:pStyle w:val="style6"/>
        <w:spacing w:before="0" w:beforeAutospacing="0" w:after="0" w:afterAutospacing="0"/>
        <w:ind w:firstLine="720"/>
        <w:jc w:val="both"/>
        <w:rPr>
          <w:color w:val="000000"/>
          <w:shd w:val="clear" w:color="auto" w:fill="FFFFFF"/>
        </w:rPr>
      </w:pPr>
      <w:r>
        <w:rPr>
          <w:color w:val="000000"/>
          <w:shd w:val="clear" w:color="auto" w:fill="FFFFFF"/>
        </w:rPr>
        <w:t>Šis įsakymas per vieną mėnesį nuo jo įteikimo ar pranešimo suinteresuotai šaliai apie viešojo administravimo subjekto veiksmus (atsisakymą atlikti veiksmus) dienos gali būti skundžiamas Lietuvos administracinių ginčų komisijos Klaipėdos apygardos skyriui</w:t>
      </w:r>
      <w:r>
        <w:rPr>
          <w:b/>
          <w:bCs/>
          <w:color w:val="1F497D"/>
          <w:shd w:val="clear" w:color="auto" w:fill="FFFFFF"/>
        </w:rPr>
        <w:t xml:space="preserve"> </w:t>
      </w:r>
      <w:r w:rsidRPr="00363EF1">
        <w:rPr>
          <w:bCs/>
          <w:color w:val="000000"/>
          <w:shd w:val="clear" w:color="auto" w:fill="FFFFFF"/>
        </w:rPr>
        <w:t>(Herkaus Manto g. 37, LT-92236, Klaipėda)</w:t>
      </w:r>
      <w:r>
        <w:rPr>
          <w:b/>
          <w:bCs/>
          <w:color w:val="000000"/>
          <w:shd w:val="clear" w:color="auto" w:fill="FFFFFF"/>
        </w:rPr>
        <w:t xml:space="preserve"> </w:t>
      </w:r>
      <w:r>
        <w:rPr>
          <w:color w:val="000000"/>
          <w:shd w:val="clear" w:color="auto" w:fill="FFFFFF"/>
        </w:rPr>
        <w:t>arba Regionų apygardos administracinio teismo Klaipėdos rūmams (</w:t>
      </w:r>
      <w:r>
        <w:rPr>
          <w:color w:val="222222"/>
          <w:shd w:val="clear" w:color="auto" w:fill="FFFFFF"/>
        </w:rPr>
        <w:t xml:space="preserve">Galinio Pylimo g. 9, LT-91230 Klaipėda) </w:t>
      </w:r>
      <w:r>
        <w:rPr>
          <w:color w:val="000000"/>
          <w:shd w:val="clear" w:color="auto" w:fill="FFFFFF"/>
        </w:rPr>
        <w:t>Lietuvos Respublikos administracinių bylų teisenos įstatymo nustatyta tvarka.</w:t>
      </w:r>
    </w:p>
    <w:p w14:paraId="5FA2BCD2" w14:textId="77777777" w:rsidR="00D11B25" w:rsidRDefault="00D11B25" w:rsidP="00D11B25">
      <w:pPr>
        <w:pStyle w:val="Pagrindinistekstas"/>
        <w:tabs>
          <w:tab w:val="left" w:pos="0"/>
        </w:tabs>
        <w:ind w:firstLine="567"/>
      </w:pPr>
    </w:p>
    <w:p w14:paraId="0132AE51" w14:textId="77777777" w:rsidR="007B1ECE" w:rsidRDefault="007B1ECE">
      <w:pPr>
        <w:tabs>
          <w:tab w:val="right" w:pos="9639"/>
        </w:tabs>
        <w:spacing w:before="360"/>
        <w:sectPr w:rsidR="007B1ECE">
          <w:type w:val="continuous"/>
          <w:pgSz w:w="11907" w:h="16840" w:code="9"/>
          <w:pgMar w:top="1134" w:right="567" w:bottom="1134" w:left="1701" w:header="706" w:footer="706" w:gutter="0"/>
          <w:cols w:space="720"/>
          <w:formProt w:val="0"/>
          <w:titlePg/>
        </w:sectPr>
      </w:pPr>
    </w:p>
    <w:p w14:paraId="10560DBB" w14:textId="77777777" w:rsidR="00343FBA" w:rsidRDefault="00343FBA" w:rsidP="00343FBA">
      <w:pPr>
        <w:pStyle w:val="Pagrindinistekstas"/>
        <w:tabs>
          <w:tab w:val="left" w:pos="0"/>
        </w:tabs>
        <w:ind w:firstLine="567"/>
      </w:pPr>
    </w:p>
    <w:p w14:paraId="50596A2B" w14:textId="77777777" w:rsidR="005C7905" w:rsidRDefault="005C7905" w:rsidP="00343FBA">
      <w:pPr>
        <w:pStyle w:val="Pagrindinistekstas"/>
        <w:tabs>
          <w:tab w:val="left" w:pos="0"/>
        </w:tabs>
        <w:ind w:firstLine="567"/>
      </w:pPr>
    </w:p>
    <w:p w14:paraId="114AD18C" w14:textId="77777777" w:rsidR="00343FBA" w:rsidRDefault="00343FBA" w:rsidP="00343FBA"/>
    <w:p w14:paraId="7E55A273" w14:textId="77777777" w:rsidR="00343FBA" w:rsidRDefault="00343FBA" w:rsidP="00343FBA">
      <w:pPr>
        <w:sectPr w:rsidR="00343FBA" w:rsidSect="00343FBA">
          <w:type w:val="continuous"/>
          <w:pgSz w:w="11907" w:h="16840"/>
          <w:pgMar w:top="1134" w:right="567" w:bottom="1134" w:left="1701" w:header="706" w:footer="706" w:gutter="0"/>
          <w:cols w:space="1296"/>
          <w:formProt w:val="0"/>
        </w:sectPr>
      </w:pPr>
    </w:p>
    <w:p w14:paraId="364617A1" w14:textId="17F35711" w:rsidR="00E05BF1" w:rsidRPr="0051317D" w:rsidRDefault="005C7905" w:rsidP="00E05BF1">
      <w:pPr>
        <w:tabs>
          <w:tab w:val="right" w:pos="9180"/>
        </w:tabs>
        <w:rPr>
          <w:caps/>
        </w:rPr>
      </w:pPr>
      <w:r w:rsidRPr="005C7905">
        <w:rPr>
          <w:rStyle w:val="Pareigos"/>
          <w:rFonts w:ascii="Times New Roman" w:hAnsi="Times New Roman"/>
          <w:caps w:val="0"/>
        </w:rPr>
        <w:t>Direktori</w:t>
      </w:r>
      <w:r w:rsidR="005625DA">
        <w:rPr>
          <w:rStyle w:val="Pareigos"/>
          <w:rFonts w:ascii="Times New Roman" w:hAnsi="Times New Roman"/>
          <w:caps w:val="0"/>
        </w:rPr>
        <w:t>a</w:t>
      </w:r>
      <w:r w:rsidRPr="005C7905">
        <w:rPr>
          <w:rStyle w:val="Pareigos"/>
          <w:rFonts w:ascii="Times New Roman" w:hAnsi="Times New Roman"/>
          <w:caps w:val="0"/>
        </w:rPr>
        <w:t>us</w:t>
      </w:r>
      <w:r w:rsidR="005625DA">
        <w:rPr>
          <w:rStyle w:val="Pareigos"/>
          <w:rFonts w:ascii="Times New Roman" w:hAnsi="Times New Roman"/>
          <w:caps w:val="0"/>
        </w:rPr>
        <w:t xml:space="preserve"> pavaduotoja</w:t>
      </w:r>
      <w:r w:rsidR="009007A3">
        <w:rPr>
          <w:rStyle w:val="Pareigos"/>
          <w:rFonts w:ascii="Times New Roman" w:hAnsi="Times New Roman"/>
          <w:caps w:val="0"/>
        </w:rPr>
        <w:t xml:space="preserve"> </w:t>
      </w:r>
      <w:r w:rsidR="00E05BF1" w:rsidRPr="00340C46">
        <w:rPr>
          <w:rStyle w:val="Pareigos"/>
          <w:rFonts w:ascii="Times New Roman" w:hAnsi="Times New Roman"/>
        </w:rPr>
        <w:tab/>
      </w:r>
      <w:r w:rsidR="00F87BA9">
        <w:rPr>
          <w:rStyle w:val="Pareigos"/>
          <w:rFonts w:ascii="Times New Roman" w:hAnsi="Times New Roman"/>
        </w:rPr>
        <w:t xml:space="preserve">   </w:t>
      </w:r>
      <w:r w:rsidR="00E9769D">
        <w:rPr>
          <w:rStyle w:val="Pareigos"/>
          <w:rFonts w:ascii="Times New Roman" w:hAnsi="Times New Roman"/>
          <w:caps w:val="0"/>
        </w:rPr>
        <w:t>Rasa Petrauskienė</w:t>
      </w:r>
    </w:p>
    <w:p w14:paraId="3A054D16" w14:textId="77777777" w:rsidR="00E05BF1" w:rsidRDefault="00E05BF1" w:rsidP="00E05BF1"/>
    <w:p w14:paraId="786B1769" w14:textId="77777777" w:rsidR="007B1ECE" w:rsidRDefault="007B1ECE"/>
    <w:p w14:paraId="3F6E0FDB" w14:textId="77777777" w:rsidR="00D11B25" w:rsidRDefault="00D11B25"/>
    <w:p w14:paraId="7C631002" w14:textId="77777777" w:rsidR="00D11B25" w:rsidRPr="00D11B25" w:rsidRDefault="00D11B25" w:rsidP="00D11B25"/>
    <w:p w14:paraId="7F6A198E" w14:textId="77777777" w:rsidR="00D11B25" w:rsidRPr="00D11B25" w:rsidRDefault="00D11B25" w:rsidP="00D11B25"/>
    <w:p w14:paraId="24634E1B" w14:textId="77777777" w:rsidR="00D11B25" w:rsidRPr="00D11B25" w:rsidRDefault="00D11B25" w:rsidP="00D11B25"/>
    <w:p w14:paraId="10B81C7B" w14:textId="77777777" w:rsidR="00D11B25" w:rsidRDefault="00D11B25" w:rsidP="00D11B25"/>
    <w:sectPr w:rsidR="00D11B25" w:rsidSect="00731D57">
      <w:type w:val="continuous"/>
      <w:pgSz w:w="11907" w:h="16840" w:code="9"/>
      <w:pgMar w:top="1134" w:right="567" w:bottom="1134"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DE3C50" w14:textId="77777777" w:rsidR="00ED243E" w:rsidRDefault="00ED243E">
      <w:r>
        <w:separator/>
      </w:r>
    </w:p>
  </w:endnote>
  <w:endnote w:type="continuationSeparator" w:id="0">
    <w:p w14:paraId="20056BAD" w14:textId="77777777" w:rsidR="00ED243E" w:rsidRDefault="00ED24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Courier New"/>
    <w:charset w:val="00"/>
    <w:family w:val="auto"/>
    <w:pitch w:val="variable"/>
    <w:sig w:usb0="00000003" w:usb1="00000000" w:usb2="00000000" w:usb3="00000000" w:csb0="00000001" w:csb1="00000000"/>
  </w:font>
  <w:font w:name="HelveticaLT">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70404" w14:textId="77777777" w:rsidR="00B519B9" w:rsidRDefault="007209E4">
    <w:pPr>
      <w:pStyle w:val="Porat"/>
      <w:framePr w:wrap="auto" w:vAnchor="text" w:hAnchor="margin" w:xAlign="center" w:y="1"/>
      <w:rPr>
        <w:rStyle w:val="Puslapionumeris"/>
      </w:rPr>
    </w:pPr>
    <w:r>
      <w:rPr>
        <w:rStyle w:val="Puslapionumeris"/>
      </w:rPr>
      <w:fldChar w:fldCharType="begin"/>
    </w:r>
    <w:r w:rsidR="00B519B9">
      <w:rPr>
        <w:rStyle w:val="Puslapionumeris"/>
      </w:rPr>
      <w:instrText xml:space="preserve">PAGE  </w:instrText>
    </w:r>
    <w:r>
      <w:rPr>
        <w:rStyle w:val="Puslapionumeris"/>
      </w:rPr>
      <w:fldChar w:fldCharType="separate"/>
    </w:r>
    <w:r w:rsidR="00AB4838">
      <w:rPr>
        <w:rStyle w:val="Puslapionumeris"/>
        <w:noProof/>
      </w:rPr>
      <w:t>2</w:t>
    </w:r>
    <w:r>
      <w:rPr>
        <w:rStyle w:val="Puslapionumeris"/>
      </w:rPr>
      <w:fldChar w:fldCharType="end"/>
    </w:r>
  </w:p>
  <w:p w14:paraId="09F1DD68" w14:textId="77777777" w:rsidR="00B519B9" w:rsidRDefault="00B519B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C70B5C" w14:textId="77777777" w:rsidR="00ED243E" w:rsidRDefault="00ED243E">
      <w:r>
        <w:separator/>
      </w:r>
    </w:p>
  </w:footnote>
  <w:footnote w:type="continuationSeparator" w:id="0">
    <w:p w14:paraId="5A3E7383" w14:textId="77777777" w:rsidR="00ED243E" w:rsidRDefault="00ED24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C57"/>
    <w:rsid w:val="000018D9"/>
    <w:rsid w:val="0000263A"/>
    <w:rsid w:val="00003907"/>
    <w:rsid w:val="00005A8C"/>
    <w:rsid w:val="00006844"/>
    <w:rsid w:val="00006981"/>
    <w:rsid w:val="00006C30"/>
    <w:rsid w:val="00007AF4"/>
    <w:rsid w:val="00010208"/>
    <w:rsid w:val="0001032B"/>
    <w:rsid w:val="00010BA6"/>
    <w:rsid w:val="00016F32"/>
    <w:rsid w:val="00017685"/>
    <w:rsid w:val="00017E82"/>
    <w:rsid w:val="000213EB"/>
    <w:rsid w:val="00021B20"/>
    <w:rsid w:val="0002278B"/>
    <w:rsid w:val="00022C6E"/>
    <w:rsid w:val="00026C23"/>
    <w:rsid w:val="0002740E"/>
    <w:rsid w:val="0003004F"/>
    <w:rsid w:val="00032ADB"/>
    <w:rsid w:val="0003373A"/>
    <w:rsid w:val="0003428B"/>
    <w:rsid w:val="00034FEB"/>
    <w:rsid w:val="0003667F"/>
    <w:rsid w:val="00037DC4"/>
    <w:rsid w:val="00037EC3"/>
    <w:rsid w:val="0004079E"/>
    <w:rsid w:val="0004199D"/>
    <w:rsid w:val="00044533"/>
    <w:rsid w:val="00047339"/>
    <w:rsid w:val="00050EFF"/>
    <w:rsid w:val="00050FAF"/>
    <w:rsid w:val="0005219B"/>
    <w:rsid w:val="00052428"/>
    <w:rsid w:val="00053132"/>
    <w:rsid w:val="0005416D"/>
    <w:rsid w:val="00054750"/>
    <w:rsid w:val="00054F8C"/>
    <w:rsid w:val="00055BE2"/>
    <w:rsid w:val="00060944"/>
    <w:rsid w:val="00061C6C"/>
    <w:rsid w:val="00062CE6"/>
    <w:rsid w:val="00062D26"/>
    <w:rsid w:val="00063533"/>
    <w:rsid w:val="00063A94"/>
    <w:rsid w:val="00063D89"/>
    <w:rsid w:val="00066E82"/>
    <w:rsid w:val="00067C27"/>
    <w:rsid w:val="00071FA9"/>
    <w:rsid w:val="0007261A"/>
    <w:rsid w:val="000731B3"/>
    <w:rsid w:val="000744B2"/>
    <w:rsid w:val="00074C19"/>
    <w:rsid w:val="00077633"/>
    <w:rsid w:val="00081CF8"/>
    <w:rsid w:val="00082C53"/>
    <w:rsid w:val="0008301E"/>
    <w:rsid w:val="000835D1"/>
    <w:rsid w:val="000839AD"/>
    <w:rsid w:val="00084063"/>
    <w:rsid w:val="00087569"/>
    <w:rsid w:val="00091CE0"/>
    <w:rsid w:val="000921BC"/>
    <w:rsid w:val="00092EA0"/>
    <w:rsid w:val="00092EAA"/>
    <w:rsid w:val="000936D5"/>
    <w:rsid w:val="0009535F"/>
    <w:rsid w:val="00095E63"/>
    <w:rsid w:val="000A3C9A"/>
    <w:rsid w:val="000A3FCA"/>
    <w:rsid w:val="000A52F4"/>
    <w:rsid w:val="000A74D3"/>
    <w:rsid w:val="000A7AAA"/>
    <w:rsid w:val="000A7C78"/>
    <w:rsid w:val="000B0F48"/>
    <w:rsid w:val="000B1CF4"/>
    <w:rsid w:val="000B3728"/>
    <w:rsid w:val="000C17BE"/>
    <w:rsid w:val="000C1B03"/>
    <w:rsid w:val="000C20D4"/>
    <w:rsid w:val="000C25CD"/>
    <w:rsid w:val="000C2AF3"/>
    <w:rsid w:val="000C4774"/>
    <w:rsid w:val="000C4FCB"/>
    <w:rsid w:val="000C5CFC"/>
    <w:rsid w:val="000D0803"/>
    <w:rsid w:val="000D0FCF"/>
    <w:rsid w:val="000E2FE3"/>
    <w:rsid w:val="000E6AC0"/>
    <w:rsid w:val="000F2A31"/>
    <w:rsid w:val="000F3DE6"/>
    <w:rsid w:val="000F5E43"/>
    <w:rsid w:val="000F7C9B"/>
    <w:rsid w:val="0010304F"/>
    <w:rsid w:val="00103C8F"/>
    <w:rsid w:val="00106ACE"/>
    <w:rsid w:val="00106DA1"/>
    <w:rsid w:val="001111CB"/>
    <w:rsid w:val="001113A2"/>
    <w:rsid w:val="001128D7"/>
    <w:rsid w:val="00112AF3"/>
    <w:rsid w:val="00115072"/>
    <w:rsid w:val="001175D6"/>
    <w:rsid w:val="00123474"/>
    <w:rsid w:val="0012468F"/>
    <w:rsid w:val="00124A41"/>
    <w:rsid w:val="00126A16"/>
    <w:rsid w:val="00126BDD"/>
    <w:rsid w:val="00127801"/>
    <w:rsid w:val="00127EE4"/>
    <w:rsid w:val="00130E21"/>
    <w:rsid w:val="00132CBD"/>
    <w:rsid w:val="00133358"/>
    <w:rsid w:val="00134903"/>
    <w:rsid w:val="001369A9"/>
    <w:rsid w:val="00140A3C"/>
    <w:rsid w:val="00143701"/>
    <w:rsid w:val="001457BB"/>
    <w:rsid w:val="001462D1"/>
    <w:rsid w:val="0015026B"/>
    <w:rsid w:val="001535C7"/>
    <w:rsid w:val="00155318"/>
    <w:rsid w:val="00155BE2"/>
    <w:rsid w:val="00157645"/>
    <w:rsid w:val="00157F81"/>
    <w:rsid w:val="001603E7"/>
    <w:rsid w:val="00160B54"/>
    <w:rsid w:val="00165451"/>
    <w:rsid w:val="00166E53"/>
    <w:rsid w:val="001674AC"/>
    <w:rsid w:val="0017084B"/>
    <w:rsid w:val="0017242B"/>
    <w:rsid w:val="001727F3"/>
    <w:rsid w:val="001743B7"/>
    <w:rsid w:val="00174582"/>
    <w:rsid w:val="0017573D"/>
    <w:rsid w:val="001802D4"/>
    <w:rsid w:val="00180E7D"/>
    <w:rsid w:val="00183578"/>
    <w:rsid w:val="00183D12"/>
    <w:rsid w:val="0018422E"/>
    <w:rsid w:val="001851D3"/>
    <w:rsid w:val="00185FE9"/>
    <w:rsid w:val="00190B06"/>
    <w:rsid w:val="00190FD9"/>
    <w:rsid w:val="00191422"/>
    <w:rsid w:val="00192DB2"/>
    <w:rsid w:val="00193218"/>
    <w:rsid w:val="001932B1"/>
    <w:rsid w:val="0019476F"/>
    <w:rsid w:val="00194850"/>
    <w:rsid w:val="001963A5"/>
    <w:rsid w:val="00197BD5"/>
    <w:rsid w:val="001A0482"/>
    <w:rsid w:val="001A0B95"/>
    <w:rsid w:val="001A2347"/>
    <w:rsid w:val="001A483D"/>
    <w:rsid w:val="001A55D7"/>
    <w:rsid w:val="001B18B1"/>
    <w:rsid w:val="001B50D8"/>
    <w:rsid w:val="001B52AE"/>
    <w:rsid w:val="001B7959"/>
    <w:rsid w:val="001B7C20"/>
    <w:rsid w:val="001C1B4D"/>
    <w:rsid w:val="001C6C5E"/>
    <w:rsid w:val="001D004A"/>
    <w:rsid w:val="001D29DF"/>
    <w:rsid w:val="001D4624"/>
    <w:rsid w:val="001D6876"/>
    <w:rsid w:val="001D6A58"/>
    <w:rsid w:val="001D6FBA"/>
    <w:rsid w:val="001E1B63"/>
    <w:rsid w:val="001E41F2"/>
    <w:rsid w:val="001E6679"/>
    <w:rsid w:val="001E6744"/>
    <w:rsid w:val="001F0466"/>
    <w:rsid w:val="001F0CF7"/>
    <w:rsid w:val="001F25FF"/>
    <w:rsid w:val="001F2AF5"/>
    <w:rsid w:val="001F2F73"/>
    <w:rsid w:val="001F2FD0"/>
    <w:rsid w:val="001F5356"/>
    <w:rsid w:val="001F5E73"/>
    <w:rsid w:val="001F73FF"/>
    <w:rsid w:val="00200FA4"/>
    <w:rsid w:val="00201ACC"/>
    <w:rsid w:val="00202C21"/>
    <w:rsid w:val="002040B5"/>
    <w:rsid w:val="00205177"/>
    <w:rsid w:val="00206513"/>
    <w:rsid w:val="0020665D"/>
    <w:rsid w:val="00207518"/>
    <w:rsid w:val="00207EFA"/>
    <w:rsid w:val="002106F0"/>
    <w:rsid w:val="0021099B"/>
    <w:rsid w:val="002111BA"/>
    <w:rsid w:val="0021181C"/>
    <w:rsid w:val="00211994"/>
    <w:rsid w:val="00215657"/>
    <w:rsid w:val="00222332"/>
    <w:rsid w:val="00226537"/>
    <w:rsid w:val="00232AE3"/>
    <w:rsid w:val="00233935"/>
    <w:rsid w:val="002339A5"/>
    <w:rsid w:val="002347A5"/>
    <w:rsid w:val="00236491"/>
    <w:rsid w:val="00236D15"/>
    <w:rsid w:val="0024251B"/>
    <w:rsid w:val="00242A1E"/>
    <w:rsid w:val="00243C68"/>
    <w:rsid w:val="00244189"/>
    <w:rsid w:val="002449B8"/>
    <w:rsid w:val="00244DA8"/>
    <w:rsid w:val="00245948"/>
    <w:rsid w:val="00245EA6"/>
    <w:rsid w:val="00250361"/>
    <w:rsid w:val="002509D6"/>
    <w:rsid w:val="00251C8F"/>
    <w:rsid w:val="00252D20"/>
    <w:rsid w:val="00254614"/>
    <w:rsid w:val="00255632"/>
    <w:rsid w:val="00255BED"/>
    <w:rsid w:val="00260061"/>
    <w:rsid w:val="002601F4"/>
    <w:rsid w:val="00260FFB"/>
    <w:rsid w:val="00261E71"/>
    <w:rsid w:val="002632E3"/>
    <w:rsid w:val="0026422F"/>
    <w:rsid w:val="00264473"/>
    <w:rsid w:val="0026496B"/>
    <w:rsid w:val="00264AB1"/>
    <w:rsid w:val="00265492"/>
    <w:rsid w:val="0027018E"/>
    <w:rsid w:val="00270837"/>
    <w:rsid w:val="002713EA"/>
    <w:rsid w:val="00271F05"/>
    <w:rsid w:val="0027561A"/>
    <w:rsid w:val="00275975"/>
    <w:rsid w:val="00276214"/>
    <w:rsid w:val="002778E7"/>
    <w:rsid w:val="00281C73"/>
    <w:rsid w:val="00286B2C"/>
    <w:rsid w:val="00287AF2"/>
    <w:rsid w:val="002906F2"/>
    <w:rsid w:val="002952E3"/>
    <w:rsid w:val="002A07C0"/>
    <w:rsid w:val="002A1417"/>
    <w:rsid w:val="002A22B1"/>
    <w:rsid w:val="002A2A28"/>
    <w:rsid w:val="002A5059"/>
    <w:rsid w:val="002A51EB"/>
    <w:rsid w:val="002A5E84"/>
    <w:rsid w:val="002A6E62"/>
    <w:rsid w:val="002A7809"/>
    <w:rsid w:val="002B0A47"/>
    <w:rsid w:val="002B171B"/>
    <w:rsid w:val="002B1B87"/>
    <w:rsid w:val="002B2110"/>
    <w:rsid w:val="002B2FD8"/>
    <w:rsid w:val="002B509C"/>
    <w:rsid w:val="002B6B50"/>
    <w:rsid w:val="002B722E"/>
    <w:rsid w:val="002B7ACD"/>
    <w:rsid w:val="002C0391"/>
    <w:rsid w:val="002C0CD7"/>
    <w:rsid w:val="002C13A1"/>
    <w:rsid w:val="002C1ACB"/>
    <w:rsid w:val="002C288A"/>
    <w:rsid w:val="002C2B37"/>
    <w:rsid w:val="002C2C03"/>
    <w:rsid w:val="002C3450"/>
    <w:rsid w:val="002C5469"/>
    <w:rsid w:val="002C568C"/>
    <w:rsid w:val="002C7BED"/>
    <w:rsid w:val="002D156A"/>
    <w:rsid w:val="002D1BC2"/>
    <w:rsid w:val="002D2A0B"/>
    <w:rsid w:val="002D2C4E"/>
    <w:rsid w:val="002D4DBA"/>
    <w:rsid w:val="002D4F4C"/>
    <w:rsid w:val="002D518B"/>
    <w:rsid w:val="002D525F"/>
    <w:rsid w:val="002D5406"/>
    <w:rsid w:val="002D7721"/>
    <w:rsid w:val="002E0906"/>
    <w:rsid w:val="002E117E"/>
    <w:rsid w:val="002E1575"/>
    <w:rsid w:val="002E2F76"/>
    <w:rsid w:val="002E31BB"/>
    <w:rsid w:val="002E6B0F"/>
    <w:rsid w:val="002E79D7"/>
    <w:rsid w:val="002F104A"/>
    <w:rsid w:val="002F159D"/>
    <w:rsid w:val="002F19AB"/>
    <w:rsid w:val="002F26E8"/>
    <w:rsid w:val="002F28BF"/>
    <w:rsid w:val="002F30B1"/>
    <w:rsid w:val="002F3277"/>
    <w:rsid w:val="002F3549"/>
    <w:rsid w:val="002F4795"/>
    <w:rsid w:val="002F5CEB"/>
    <w:rsid w:val="002F6379"/>
    <w:rsid w:val="002F7C98"/>
    <w:rsid w:val="0030589B"/>
    <w:rsid w:val="00305B21"/>
    <w:rsid w:val="00305D5C"/>
    <w:rsid w:val="0031161C"/>
    <w:rsid w:val="00311A56"/>
    <w:rsid w:val="00313208"/>
    <w:rsid w:val="00314028"/>
    <w:rsid w:val="00315044"/>
    <w:rsid w:val="003159C6"/>
    <w:rsid w:val="00316AB4"/>
    <w:rsid w:val="00317CBE"/>
    <w:rsid w:val="00320334"/>
    <w:rsid w:val="00320959"/>
    <w:rsid w:val="003223BB"/>
    <w:rsid w:val="0032275B"/>
    <w:rsid w:val="00322ECB"/>
    <w:rsid w:val="00323946"/>
    <w:rsid w:val="003277C2"/>
    <w:rsid w:val="00331207"/>
    <w:rsid w:val="0033330D"/>
    <w:rsid w:val="00333431"/>
    <w:rsid w:val="003334C3"/>
    <w:rsid w:val="00333DB3"/>
    <w:rsid w:val="003353A2"/>
    <w:rsid w:val="0033540A"/>
    <w:rsid w:val="003359D1"/>
    <w:rsid w:val="00337BF1"/>
    <w:rsid w:val="0034069C"/>
    <w:rsid w:val="00340C46"/>
    <w:rsid w:val="00340D61"/>
    <w:rsid w:val="003420FB"/>
    <w:rsid w:val="00342D29"/>
    <w:rsid w:val="00343421"/>
    <w:rsid w:val="00343FBA"/>
    <w:rsid w:val="0034480E"/>
    <w:rsid w:val="00347111"/>
    <w:rsid w:val="003506E8"/>
    <w:rsid w:val="00350914"/>
    <w:rsid w:val="0035176D"/>
    <w:rsid w:val="00352B77"/>
    <w:rsid w:val="0035617C"/>
    <w:rsid w:val="00356453"/>
    <w:rsid w:val="00363EF1"/>
    <w:rsid w:val="00364010"/>
    <w:rsid w:val="0036554E"/>
    <w:rsid w:val="0036737E"/>
    <w:rsid w:val="00367EB1"/>
    <w:rsid w:val="0037078F"/>
    <w:rsid w:val="00373A66"/>
    <w:rsid w:val="00373D88"/>
    <w:rsid w:val="00374B52"/>
    <w:rsid w:val="00375AAB"/>
    <w:rsid w:val="0037640E"/>
    <w:rsid w:val="003768B6"/>
    <w:rsid w:val="00377497"/>
    <w:rsid w:val="00381D24"/>
    <w:rsid w:val="0038226C"/>
    <w:rsid w:val="003836A2"/>
    <w:rsid w:val="00383C4F"/>
    <w:rsid w:val="00385D4E"/>
    <w:rsid w:val="0038611C"/>
    <w:rsid w:val="00386F16"/>
    <w:rsid w:val="0039069A"/>
    <w:rsid w:val="0039387A"/>
    <w:rsid w:val="00395AD8"/>
    <w:rsid w:val="00395AF7"/>
    <w:rsid w:val="00397772"/>
    <w:rsid w:val="003A1503"/>
    <w:rsid w:val="003A23DE"/>
    <w:rsid w:val="003A2AB2"/>
    <w:rsid w:val="003A2FBC"/>
    <w:rsid w:val="003A56D3"/>
    <w:rsid w:val="003A6DF1"/>
    <w:rsid w:val="003A761A"/>
    <w:rsid w:val="003B21E0"/>
    <w:rsid w:val="003B2F14"/>
    <w:rsid w:val="003B32E3"/>
    <w:rsid w:val="003B370B"/>
    <w:rsid w:val="003B6AD5"/>
    <w:rsid w:val="003C099E"/>
    <w:rsid w:val="003C23CA"/>
    <w:rsid w:val="003C321C"/>
    <w:rsid w:val="003C3EAF"/>
    <w:rsid w:val="003C4766"/>
    <w:rsid w:val="003C531A"/>
    <w:rsid w:val="003C5CCB"/>
    <w:rsid w:val="003C6C5E"/>
    <w:rsid w:val="003C7278"/>
    <w:rsid w:val="003C7514"/>
    <w:rsid w:val="003D2086"/>
    <w:rsid w:val="003D4ED6"/>
    <w:rsid w:val="003D5850"/>
    <w:rsid w:val="003D5998"/>
    <w:rsid w:val="003D7347"/>
    <w:rsid w:val="003D7718"/>
    <w:rsid w:val="003D7BAD"/>
    <w:rsid w:val="003E0DB3"/>
    <w:rsid w:val="003E11CC"/>
    <w:rsid w:val="003E1B07"/>
    <w:rsid w:val="003E2178"/>
    <w:rsid w:val="003E2F05"/>
    <w:rsid w:val="003E47D4"/>
    <w:rsid w:val="003E4D66"/>
    <w:rsid w:val="003E4EC4"/>
    <w:rsid w:val="003E767F"/>
    <w:rsid w:val="003F16DA"/>
    <w:rsid w:val="003F369A"/>
    <w:rsid w:val="003F6986"/>
    <w:rsid w:val="003F77D5"/>
    <w:rsid w:val="003F7915"/>
    <w:rsid w:val="00401B1C"/>
    <w:rsid w:val="00404788"/>
    <w:rsid w:val="00404F56"/>
    <w:rsid w:val="00406C57"/>
    <w:rsid w:val="00407E10"/>
    <w:rsid w:val="00410AEF"/>
    <w:rsid w:val="00410E82"/>
    <w:rsid w:val="004121FF"/>
    <w:rsid w:val="00414906"/>
    <w:rsid w:val="00415DF3"/>
    <w:rsid w:val="00416E49"/>
    <w:rsid w:val="00417F04"/>
    <w:rsid w:val="004210A0"/>
    <w:rsid w:val="00421E7D"/>
    <w:rsid w:val="0042294A"/>
    <w:rsid w:val="00422D63"/>
    <w:rsid w:val="00424237"/>
    <w:rsid w:val="00424FF3"/>
    <w:rsid w:val="0042664C"/>
    <w:rsid w:val="00426F2E"/>
    <w:rsid w:val="004279D5"/>
    <w:rsid w:val="00427B44"/>
    <w:rsid w:val="00431A4D"/>
    <w:rsid w:val="00435DA1"/>
    <w:rsid w:val="00436233"/>
    <w:rsid w:val="00440C82"/>
    <w:rsid w:val="00442627"/>
    <w:rsid w:val="00442EE9"/>
    <w:rsid w:val="00443C5C"/>
    <w:rsid w:val="00444926"/>
    <w:rsid w:val="00445519"/>
    <w:rsid w:val="00446B6F"/>
    <w:rsid w:val="00447F2E"/>
    <w:rsid w:val="00453E68"/>
    <w:rsid w:val="004540F6"/>
    <w:rsid w:val="00455EE5"/>
    <w:rsid w:val="00460433"/>
    <w:rsid w:val="00460AE9"/>
    <w:rsid w:val="00461343"/>
    <w:rsid w:val="004628AF"/>
    <w:rsid w:val="0046478E"/>
    <w:rsid w:val="00464BB2"/>
    <w:rsid w:val="0047071B"/>
    <w:rsid w:val="00470D51"/>
    <w:rsid w:val="00470DA0"/>
    <w:rsid w:val="0047220C"/>
    <w:rsid w:val="00473342"/>
    <w:rsid w:val="0047342C"/>
    <w:rsid w:val="004742B2"/>
    <w:rsid w:val="004755E3"/>
    <w:rsid w:val="00477043"/>
    <w:rsid w:val="0047711F"/>
    <w:rsid w:val="00482A73"/>
    <w:rsid w:val="00483328"/>
    <w:rsid w:val="00483CEC"/>
    <w:rsid w:val="00485FEB"/>
    <w:rsid w:val="00486151"/>
    <w:rsid w:val="004863A1"/>
    <w:rsid w:val="004867EF"/>
    <w:rsid w:val="004868D7"/>
    <w:rsid w:val="00490626"/>
    <w:rsid w:val="00491370"/>
    <w:rsid w:val="0049142B"/>
    <w:rsid w:val="0049474C"/>
    <w:rsid w:val="00495361"/>
    <w:rsid w:val="00495DC1"/>
    <w:rsid w:val="0049683C"/>
    <w:rsid w:val="00496E23"/>
    <w:rsid w:val="004A05D0"/>
    <w:rsid w:val="004A08EF"/>
    <w:rsid w:val="004A119A"/>
    <w:rsid w:val="004A2171"/>
    <w:rsid w:val="004A25A7"/>
    <w:rsid w:val="004A3776"/>
    <w:rsid w:val="004A5528"/>
    <w:rsid w:val="004A5ADB"/>
    <w:rsid w:val="004B0AF2"/>
    <w:rsid w:val="004B0E0F"/>
    <w:rsid w:val="004B3480"/>
    <w:rsid w:val="004B3E52"/>
    <w:rsid w:val="004B4317"/>
    <w:rsid w:val="004B5BED"/>
    <w:rsid w:val="004B6B81"/>
    <w:rsid w:val="004C1A09"/>
    <w:rsid w:val="004C2D15"/>
    <w:rsid w:val="004C53DA"/>
    <w:rsid w:val="004C56E4"/>
    <w:rsid w:val="004C623A"/>
    <w:rsid w:val="004D0723"/>
    <w:rsid w:val="004D0AF0"/>
    <w:rsid w:val="004D2D45"/>
    <w:rsid w:val="004D47DD"/>
    <w:rsid w:val="004D48A6"/>
    <w:rsid w:val="004D5470"/>
    <w:rsid w:val="004D6D7E"/>
    <w:rsid w:val="004D7243"/>
    <w:rsid w:val="004D72BC"/>
    <w:rsid w:val="004E11C7"/>
    <w:rsid w:val="004E21EC"/>
    <w:rsid w:val="004E2F2B"/>
    <w:rsid w:val="004E4CFC"/>
    <w:rsid w:val="004E64B7"/>
    <w:rsid w:val="004F0F15"/>
    <w:rsid w:val="004F153D"/>
    <w:rsid w:val="004F2768"/>
    <w:rsid w:val="004F3E43"/>
    <w:rsid w:val="004F6623"/>
    <w:rsid w:val="004F66A8"/>
    <w:rsid w:val="00500D63"/>
    <w:rsid w:val="005012FF"/>
    <w:rsid w:val="00502343"/>
    <w:rsid w:val="0050390F"/>
    <w:rsid w:val="00503F2F"/>
    <w:rsid w:val="005047F6"/>
    <w:rsid w:val="00504ABA"/>
    <w:rsid w:val="00507735"/>
    <w:rsid w:val="00507822"/>
    <w:rsid w:val="00507EB0"/>
    <w:rsid w:val="00510F86"/>
    <w:rsid w:val="0051166E"/>
    <w:rsid w:val="0051317D"/>
    <w:rsid w:val="005142F6"/>
    <w:rsid w:val="00515CAA"/>
    <w:rsid w:val="005163B0"/>
    <w:rsid w:val="00516C17"/>
    <w:rsid w:val="00520E67"/>
    <w:rsid w:val="00523E91"/>
    <w:rsid w:val="00524DFC"/>
    <w:rsid w:val="00525FBB"/>
    <w:rsid w:val="00526F9E"/>
    <w:rsid w:val="00527DF4"/>
    <w:rsid w:val="00530275"/>
    <w:rsid w:val="00530D7C"/>
    <w:rsid w:val="00531F51"/>
    <w:rsid w:val="00532467"/>
    <w:rsid w:val="00534FBE"/>
    <w:rsid w:val="00536821"/>
    <w:rsid w:val="00537C13"/>
    <w:rsid w:val="00544CB1"/>
    <w:rsid w:val="00544DA8"/>
    <w:rsid w:val="00547A79"/>
    <w:rsid w:val="00551544"/>
    <w:rsid w:val="005528A1"/>
    <w:rsid w:val="00554B32"/>
    <w:rsid w:val="005625DA"/>
    <w:rsid w:val="00563C33"/>
    <w:rsid w:val="00564FAB"/>
    <w:rsid w:val="00565258"/>
    <w:rsid w:val="0056537C"/>
    <w:rsid w:val="00566379"/>
    <w:rsid w:val="00567E50"/>
    <w:rsid w:val="0057238B"/>
    <w:rsid w:val="0057368D"/>
    <w:rsid w:val="0057497E"/>
    <w:rsid w:val="00574F4D"/>
    <w:rsid w:val="005769FC"/>
    <w:rsid w:val="00576AF1"/>
    <w:rsid w:val="005802BA"/>
    <w:rsid w:val="0058739A"/>
    <w:rsid w:val="00587443"/>
    <w:rsid w:val="00587E24"/>
    <w:rsid w:val="005905CB"/>
    <w:rsid w:val="0059211C"/>
    <w:rsid w:val="005936A6"/>
    <w:rsid w:val="0059491D"/>
    <w:rsid w:val="00594CAE"/>
    <w:rsid w:val="00594DA3"/>
    <w:rsid w:val="00594F6D"/>
    <w:rsid w:val="005969F5"/>
    <w:rsid w:val="005A1382"/>
    <w:rsid w:val="005A2732"/>
    <w:rsid w:val="005A33E6"/>
    <w:rsid w:val="005A58E4"/>
    <w:rsid w:val="005B3150"/>
    <w:rsid w:val="005B423D"/>
    <w:rsid w:val="005B45A6"/>
    <w:rsid w:val="005B45DD"/>
    <w:rsid w:val="005B54BE"/>
    <w:rsid w:val="005B710F"/>
    <w:rsid w:val="005C00C9"/>
    <w:rsid w:val="005C0A92"/>
    <w:rsid w:val="005C0EDB"/>
    <w:rsid w:val="005C3148"/>
    <w:rsid w:val="005C3617"/>
    <w:rsid w:val="005C5A21"/>
    <w:rsid w:val="005C5C77"/>
    <w:rsid w:val="005C6504"/>
    <w:rsid w:val="005C661D"/>
    <w:rsid w:val="005C770E"/>
    <w:rsid w:val="005C7905"/>
    <w:rsid w:val="005C7FF5"/>
    <w:rsid w:val="005D1039"/>
    <w:rsid w:val="005D1F21"/>
    <w:rsid w:val="005D2692"/>
    <w:rsid w:val="005D3B81"/>
    <w:rsid w:val="005D3E22"/>
    <w:rsid w:val="005D5D2E"/>
    <w:rsid w:val="005D6D75"/>
    <w:rsid w:val="005E02F5"/>
    <w:rsid w:val="005E0716"/>
    <w:rsid w:val="005E09A6"/>
    <w:rsid w:val="005E72F0"/>
    <w:rsid w:val="005F01D3"/>
    <w:rsid w:val="005F060D"/>
    <w:rsid w:val="005F0F81"/>
    <w:rsid w:val="005F1A94"/>
    <w:rsid w:val="005F2D0E"/>
    <w:rsid w:val="005F3C88"/>
    <w:rsid w:val="005F44EC"/>
    <w:rsid w:val="005F4B4C"/>
    <w:rsid w:val="005F4FF0"/>
    <w:rsid w:val="005F5E81"/>
    <w:rsid w:val="005F737E"/>
    <w:rsid w:val="00600A71"/>
    <w:rsid w:val="0060172C"/>
    <w:rsid w:val="006027D0"/>
    <w:rsid w:val="00603D32"/>
    <w:rsid w:val="0060448C"/>
    <w:rsid w:val="00606461"/>
    <w:rsid w:val="00611210"/>
    <w:rsid w:val="0061172A"/>
    <w:rsid w:val="0061358E"/>
    <w:rsid w:val="0061421D"/>
    <w:rsid w:val="00614D24"/>
    <w:rsid w:val="0061575A"/>
    <w:rsid w:val="006168C7"/>
    <w:rsid w:val="006175DF"/>
    <w:rsid w:val="00617A2B"/>
    <w:rsid w:val="00617CB7"/>
    <w:rsid w:val="00617E46"/>
    <w:rsid w:val="00620FD1"/>
    <w:rsid w:val="00621052"/>
    <w:rsid w:val="006210D4"/>
    <w:rsid w:val="00625541"/>
    <w:rsid w:val="00626054"/>
    <w:rsid w:val="006265F9"/>
    <w:rsid w:val="00626680"/>
    <w:rsid w:val="00627B0C"/>
    <w:rsid w:val="00633EBC"/>
    <w:rsid w:val="006362E3"/>
    <w:rsid w:val="006376B8"/>
    <w:rsid w:val="00641056"/>
    <w:rsid w:val="0064120D"/>
    <w:rsid w:val="00642CC0"/>
    <w:rsid w:val="00643B45"/>
    <w:rsid w:val="00643C7E"/>
    <w:rsid w:val="00643DC3"/>
    <w:rsid w:val="00644020"/>
    <w:rsid w:val="00645933"/>
    <w:rsid w:val="00645CDC"/>
    <w:rsid w:val="006466A3"/>
    <w:rsid w:val="006467D2"/>
    <w:rsid w:val="0064759D"/>
    <w:rsid w:val="00651761"/>
    <w:rsid w:val="00653CB4"/>
    <w:rsid w:val="00655103"/>
    <w:rsid w:val="00655AA2"/>
    <w:rsid w:val="00656A08"/>
    <w:rsid w:val="006576AA"/>
    <w:rsid w:val="00657970"/>
    <w:rsid w:val="0066124A"/>
    <w:rsid w:val="00661853"/>
    <w:rsid w:val="00662A14"/>
    <w:rsid w:val="00662CA3"/>
    <w:rsid w:val="00664027"/>
    <w:rsid w:val="006651C1"/>
    <w:rsid w:val="006654DC"/>
    <w:rsid w:val="006663FF"/>
    <w:rsid w:val="006665DA"/>
    <w:rsid w:val="00667377"/>
    <w:rsid w:val="00670700"/>
    <w:rsid w:val="006712DD"/>
    <w:rsid w:val="00673492"/>
    <w:rsid w:val="00673E00"/>
    <w:rsid w:val="00674472"/>
    <w:rsid w:val="00674615"/>
    <w:rsid w:val="006751CD"/>
    <w:rsid w:val="00676612"/>
    <w:rsid w:val="00677F66"/>
    <w:rsid w:val="0068043B"/>
    <w:rsid w:val="00680E0F"/>
    <w:rsid w:val="00681447"/>
    <w:rsid w:val="00682399"/>
    <w:rsid w:val="0068410A"/>
    <w:rsid w:val="00685592"/>
    <w:rsid w:val="006877A7"/>
    <w:rsid w:val="006879CC"/>
    <w:rsid w:val="00687A56"/>
    <w:rsid w:val="006902AD"/>
    <w:rsid w:val="0069083B"/>
    <w:rsid w:val="00690E71"/>
    <w:rsid w:val="006913EA"/>
    <w:rsid w:val="00691DB2"/>
    <w:rsid w:val="0069204E"/>
    <w:rsid w:val="00692692"/>
    <w:rsid w:val="00692883"/>
    <w:rsid w:val="0069444F"/>
    <w:rsid w:val="00697052"/>
    <w:rsid w:val="00697A50"/>
    <w:rsid w:val="006A4654"/>
    <w:rsid w:val="006A4D0A"/>
    <w:rsid w:val="006A5E47"/>
    <w:rsid w:val="006A61A8"/>
    <w:rsid w:val="006B1FEF"/>
    <w:rsid w:val="006B3EB5"/>
    <w:rsid w:val="006B4027"/>
    <w:rsid w:val="006B408D"/>
    <w:rsid w:val="006B40C2"/>
    <w:rsid w:val="006B5030"/>
    <w:rsid w:val="006B59A6"/>
    <w:rsid w:val="006B6366"/>
    <w:rsid w:val="006B7A72"/>
    <w:rsid w:val="006B7C64"/>
    <w:rsid w:val="006C31CB"/>
    <w:rsid w:val="006C3357"/>
    <w:rsid w:val="006C35E1"/>
    <w:rsid w:val="006C3CBD"/>
    <w:rsid w:val="006C5511"/>
    <w:rsid w:val="006C6B4C"/>
    <w:rsid w:val="006C7ACE"/>
    <w:rsid w:val="006D0218"/>
    <w:rsid w:val="006D22AC"/>
    <w:rsid w:val="006D267D"/>
    <w:rsid w:val="006D3184"/>
    <w:rsid w:val="006D3FAC"/>
    <w:rsid w:val="006D45AB"/>
    <w:rsid w:val="006D51F5"/>
    <w:rsid w:val="006D62E6"/>
    <w:rsid w:val="006D62EB"/>
    <w:rsid w:val="006E19A7"/>
    <w:rsid w:val="006E2524"/>
    <w:rsid w:val="006E48A9"/>
    <w:rsid w:val="006E63AC"/>
    <w:rsid w:val="006E65C6"/>
    <w:rsid w:val="006E7A6A"/>
    <w:rsid w:val="006F2B4F"/>
    <w:rsid w:val="006F2BC3"/>
    <w:rsid w:val="006F2EDC"/>
    <w:rsid w:val="006F39DF"/>
    <w:rsid w:val="006F42C9"/>
    <w:rsid w:val="006F488F"/>
    <w:rsid w:val="006F654A"/>
    <w:rsid w:val="00700550"/>
    <w:rsid w:val="00702329"/>
    <w:rsid w:val="00702507"/>
    <w:rsid w:val="0070445E"/>
    <w:rsid w:val="0070620C"/>
    <w:rsid w:val="0071047B"/>
    <w:rsid w:val="00711844"/>
    <w:rsid w:val="00711BD7"/>
    <w:rsid w:val="00714534"/>
    <w:rsid w:val="00714C7F"/>
    <w:rsid w:val="007167E5"/>
    <w:rsid w:val="00716BAB"/>
    <w:rsid w:val="007209E4"/>
    <w:rsid w:val="00722CD5"/>
    <w:rsid w:val="00722D1D"/>
    <w:rsid w:val="00722E2C"/>
    <w:rsid w:val="00722F72"/>
    <w:rsid w:val="00725CC5"/>
    <w:rsid w:val="00725DC5"/>
    <w:rsid w:val="00725EFB"/>
    <w:rsid w:val="00730FB5"/>
    <w:rsid w:val="00731D57"/>
    <w:rsid w:val="007328AE"/>
    <w:rsid w:val="007330CC"/>
    <w:rsid w:val="00733571"/>
    <w:rsid w:val="0073457A"/>
    <w:rsid w:val="00735148"/>
    <w:rsid w:val="00735340"/>
    <w:rsid w:val="007400A5"/>
    <w:rsid w:val="007408C0"/>
    <w:rsid w:val="007410F0"/>
    <w:rsid w:val="00741581"/>
    <w:rsid w:val="00741698"/>
    <w:rsid w:val="00742005"/>
    <w:rsid w:val="00742685"/>
    <w:rsid w:val="007432E5"/>
    <w:rsid w:val="007461DD"/>
    <w:rsid w:val="007476B3"/>
    <w:rsid w:val="0075225F"/>
    <w:rsid w:val="00753F9D"/>
    <w:rsid w:val="00754415"/>
    <w:rsid w:val="00755A2F"/>
    <w:rsid w:val="007560B8"/>
    <w:rsid w:val="00757560"/>
    <w:rsid w:val="00757839"/>
    <w:rsid w:val="00760B70"/>
    <w:rsid w:val="007658E7"/>
    <w:rsid w:val="00765D89"/>
    <w:rsid w:val="00765E03"/>
    <w:rsid w:val="007670F7"/>
    <w:rsid w:val="00770397"/>
    <w:rsid w:val="007728EE"/>
    <w:rsid w:val="00773944"/>
    <w:rsid w:val="00776358"/>
    <w:rsid w:val="00776913"/>
    <w:rsid w:val="0077709F"/>
    <w:rsid w:val="007775DC"/>
    <w:rsid w:val="00777738"/>
    <w:rsid w:val="00780AD4"/>
    <w:rsid w:val="007856D6"/>
    <w:rsid w:val="00787DCF"/>
    <w:rsid w:val="007906D4"/>
    <w:rsid w:val="007908FE"/>
    <w:rsid w:val="00793422"/>
    <w:rsid w:val="007942DB"/>
    <w:rsid w:val="00794C45"/>
    <w:rsid w:val="00795D18"/>
    <w:rsid w:val="007965E3"/>
    <w:rsid w:val="0079687D"/>
    <w:rsid w:val="00796FB1"/>
    <w:rsid w:val="007A0BD5"/>
    <w:rsid w:val="007A0E27"/>
    <w:rsid w:val="007A168E"/>
    <w:rsid w:val="007A576F"/>
    <w:rsid w:val="007A5883"/>
    <w:rsid w:val="007A5A41"/>
    <w:rsid w:val="007B1ECE"/>
    <w:rsid w:val="007B2655"/>
    <w:rsid w:val="007B2E78"/>
    <w:rsid w:val="007B3A71"/>
    <w:rsid w:val="007B49D1"/>
    <w:rsid w:val="007B4EF1"/>
    <w:rsid w:val="007B4FEB"/>
    <w:rsid w:val="007B7352"/>
    <w:rsid w:val="007C0B6A"/>
    <w:rsid w:val="007C1017"/>
    <w:rsid w:val="007C12DD"/>
    <w:rsid w:val="007C1F12"/>
    <w:rsid w:val="007C3AA6"/>
    <w:rsid w:val="007C47DD"/>
    <w:rsid w:val="007C63BA"/>
    <w:rsid w:val="007C6EAF"/>
    <w:rsid w:val="007D1FAF"/>
    <w:rsid w:val="007D2240"/>
    <w:rsid w:val="007D265A"/>
    <w:rsid w:val="007D3335"/>
    <w:rsid w:val="007D46BA"/>
    <w:rsid w:val="007D5550"/>
    <w:rsid w:val="007D5BC7"/>
    <w:rsid w:val="007E0028"/>
    <w:rsid w:val="007E0625"/>
    <w:rsid w:val="007E0964"/>
    <w:rsid w:val="007E1042"/>
    <w:rsid w:val="007E3A4A"/>
    <w:rsid w:val="007E4FA0"/>
    <w:rsid w:val="007E5D19"/>
    <w:rsid w:val="007E7A60"/>
    <w:rsid w:val="007F0243"/>
    <w:rsid w:val="007F2B48"/>
    <w:rsid w:val="007F30C3"/>
    <w:rsid w:val="007F7B65"/>
    <w:rsid w:val="00801876"/>
    <w:rsid w:val="00802F2B"/>
    <w:rsid w:val="00803272"/>
    <w:rsid w:val="00803952"/>
    <w:rsid w:val="00804EE6"/>
    <w:rsid w:val="00804F32"/>
    <w:rsid w:val="00806522"/>
    <w:rsid w:val="00806DAF"/>
    <w:rsid w:val="0080737C"/>
    <w:rsid w:val="00807F64"/>
    <w:rsid w:val="008107FB"/>
    <w:rsid w:val="00810D09"/>
    <w:rsid w:val="00810F88"/>
    <w:rsid w:val="00811CF0"/>
    <w:rsid w:val="0081306B"/>
    <w:rsid w:val="008130A5"/>
    <w:rsid w:val="008159A0"/>
    <w:rsid w:val="00820F57"/>
    <w:rsid w:val="0082164A"/>
    <w:rsid w:val="00822463"/>
    <w:rsid w:val="008224F8"/>
    <w:rsid w:val="008247B0"/>
    <w:rsid w:val="00830B85"/>
    <w:rsid w:val="00830C32"/>
    <w:rsid w:val="0083196C"/>
    <w:rsid w:val="0083294D"/>
    <w:rsid w:val="00832FB8"/>
    <w:rsid w:val="00834230"/>
    <w:rsid w:val="00835ABA"/>
    <w:rsid w:val="00835B91"/>
    <w:rsid w:val="008362B2"/>
    <w:rsid w:val="00840A08"/>
    <w:rsid w:val="00840C43"/>
    <w:rsid w:val="00841B00"/>
    <w:rsid w:val="008429CF"/>
    <w:rsid w:val="00842F45"/>
    <w:rsid w:val="00845B79"/>
    <w:rsid w:val="00845C4E"/>
    <w:rsid w:val="00847638"/>
    <w:rsid w:val="00847AFA"/>
    <w:rsid w:val="00851FDC"/>
    <w:rsid w:val="008536CE"/>
    <w:rsid w:val="0085447E"/>
    <w:rsid w:val="00854DDD"/>
    <w:rsid w:val="00865D50"/>
    <w:rsid w:val="00866E70"/>
    <w:rsid w:val="0087089B"/>
    <w:rsid w:val="008708D1"/>
    <w:rsid w:val="008716EC"/>
    <w:rsid w:val="00871C7F"/>
    <w:rsid w:val="00872AC5"/>
    <w:rsid w:val="00874F62"/>
    <w:rsid w:val="00876F1C"/>
    <w:rsid w:val="00877222"/>
    <w:rsid w:val="008800B3"/>
    <w:rsid w:val="008801B2"/>
    <w:rsid w:val="00881B23"/>
    <w:rsid w:val="00881BC7"/>
    <w:rsid w:val="0088211F"/>
    <w:rsid w:val="0088259E"/>
    <w:rsid w:val="0088350A"/>
    <w:rsid w:val="00883647"/>
    <w:rsid w:val="00883685"/>
    <w:rsid w:val="00884156"/>
    <w:rsid w:val="0088659C"/>
    <w:rsid w:val="00887246"/>
    <w:rsid w:val="008879F8"/>
    <w:rsid w:val="008946A9"/>
    <w:rsid w:val="00895050"/>
    <w:rsid w:val="008A4B64"/>
    <w:rsid w:val="008A6611"/>
    <w:rsid w:val="008A71A3"/>
    <w:rsid w:val="008B12ED"/>
    <w:rsid w:val="008B6CFA"/>
    <w:rsid w:val="008B7CC9"/>
    <w:rsid w:val="008C0A6E"/>
    <w:rsid w:val="008C1B86"/>
    <w:rsid w:val="008C3A7B"/>
    <w:rsid w:val="008C634D"/>
    <w:rsid w:val="008D103C"/>
    <w:rsid w:val="008D1BBA"/>
    <w:rsid w:val="008D3D00"/>
    <w:rsid w:val="008D465A"/>
    <w:rsid w:val="008D6EB0"/>
    <w:rsid w:val="008D6F9B"/>
    <w:rsid w:val="008D7DA0"/>
    <w:rsid w:val="008E0FBC"/>
    <w:rsid w:val="008E28B7"/>
    <w:rsid w:val="008E50DD"/>
    <w:rsid w:val="008E7B73"/>
    <w:rsid w:val="008F1234"/>
    <w:rsid w:val="008F1766"/>
    <w:rsid w:val="008F2D0D"/>
    <w:rsid w:val="008F3771"/>
    <w:rsid w:val="008F3C8A"/>
    <w:rsid w:val="008F3F99"/>
    <w:rsid w:val="008F4C6B"/>
    <w:rsid w:val="008F612E"/>
    <w:rsid w:val="008F6613"/>
    <w:rsid w:val="008F677B"/>
    <w:rsid w:val="009007A3"/>
    <w:rsid w:val="009014AA"/>
    <w:rsid w:val="009028C9"/>
    <w:rsid w:val="0090298C"/>
    <w:rsid w:val="009034D7"/>
    <w:rsid w:val="00903FAA"/>
    <w:rsid w:val="009048E2"/>
    <w:rsid w:val="009051F9"/>
    <w:rsid w:val="00907B4D"/>
    <w:rsid w:val="00910EF2"/>
    <w:rsid w:val="00911C12"/>
    <w:rsid w:val="0091687B"/>
    <w:rsid w:val="0092025F"/>
    <w:rsid w:val="009217AD"/>
    <w:rsid w:val="00922FDE"/>
    <w:rsid w:val="0092421E"/>
    <w:rsid w:val="00924A9F"/>
    <w:rsid w:val="00927008"/>
    <w:rsid w:val="009271FC"/>
    <w:rsid w:val="00930D0B"/>
    <w:rsid w:val="00930E9F"/>
    <w:rsid w:val="00933B54"/>
    <w:rsid w:val="00933F32"/>
    <w:rsid w:val="009354F1"/>
    <w:rsid w:val="00935C77"/>
    <w:rsid w:val="00936592"/>
    <w:rsid w:val="0094030D"/>
    <w:rsid w:val="009406C2"/>
    <w:rsid w:val="00940BE7"/>
    <w:rsid w:val="00940C8A"/>
    <w:rsid w:val="00944AD3"/>
    <w:rsid w:val="009470A3"/>
    <w:rsid w:val="00947C7D"/>
    <w:rsid w:val="009534F8"/>
    <w:rsid w:val="00953919"/>
    <w:rsid w:val="00953C1D"/>
    <w:rsid w:val="0095467D"/>
    <w:rsid w:val="00955592"/>
    <w:rsid w:val="00955877"/>
    <w:rsid w:val="00956A8B"/>
    <w:rsid w:val="009577B7"/>
    <w:rsid w:val="009578FF"/>
    <w:rsid w:val="00957ED4"/>
    <w:rsid w:val="00960310"/>
    <w:rsid w:val="009615F3"/>
    <w:rsid w:val="00963ADE"/>
    <w:rsid w:val="009640CD"/>
    <w:rsid w:val="00965174"/>
    <w:rsid w:val="00965494"/>
    <w:rsid w:val="00965D3D"/>
    <w:rsid w:val="009665E9"/>
    <w:rsid w:val="00966FA1"/>
    <w:rsid w:val="0097341E"/>
    <w:rsid w:val="00974262"/>
    <w:rsid w:val="00977175"/>
    <w:rsid w:val="00981702"/>
    <w:rsid w:val="009820E2"/>
    <w:rsid w:val="00982758"/>
    <w:rsid w:val="009829F7"/>
    <w:rsid w:val="0098455D"/>
    <w:rsid w:val="00984A0E"/>
    <w:rsid w:val="00984BF4"/>
    <w:rsid w:val="009853B4"/>
    <w:rsid w:val="0098745D"/>
    <w:rsid w:val="00987D14"/>
    <w:rsid w:val="0099009C"/>
    <w:rsid w:val="009904B3"/>
    <w:rsid w:val="00995557"/>
    <w:rsid w:val="00995B5C"/>
    <w:rsid w:val="0099739C"/>
    <w:rsid w:val="009A0810"/>
    <w:rsid w:val="009A0DD9"/>
    <w:rsid w:val="009A1344"/>
    <w:rsid w:val="009A1AF7"/>
    <w:rsid w:val="009A292D"/>
    <w:rsid w:val="009A3F07"/>
    <w:rsid w:val="009A48C8"/>
    <w:rsid w:val="009A4D7A"/>
    <w:rsid w:val="009B1CA2"/>
    <w:rsid w:val="009B37B1"/>
    <w:rsid w:val="009B4F7C"/>
    <w:rsid w:val="009B52C8"/>
    <w:rsid w:val="009B61C8"/>
    <w:rsid w:val="009B79A3"/>
    <w:rsid w:val="009C25A7"/>
    <w:rsid w:val="009C349D"/>
    <w:rsid w:val="009C3758"/>
    <w:rsid w:val="009C5FC9"/>
    <w:rsid w:val="009C68AC"/>
    <w:rsid w:val="009C6B0F"/>
    <w:rsid w:val="009C7F6E"/>
    <w:rsid w:val="009D0167"/>
    <w:rsid w:val="009D16E3"/>
    <w:rsid w:val="009D29D8"/>
    <w:rsid w:val="009D2A0E"/>
    <w:rsid w:val="009D3537"/>
    <w:rsid w:val="009D3C64"/>
    <w:rsid w:val="009D46B1"/>
    <w:rsid w:val="009D558D"/>
    <w:rsid w:val="009D5F8F"/>
    <w:rsid w:val="009D7CEB"/>
    <w:rsid w:val="009D7E19"/>
    <w:rsid w:val="009E109F"/>
    <w:rsid w:val="009E3DB3"/>
    <w:rsid w:val="009E7B97"/>
    <w:rsid w:val="009F15C8"/>
    <w:rsid w:val="009F4592"/>
    <w:rsid w:val="009F5E95"/>
    <w:rsid w:val="009F78A9"/>
    <w:rsid w:val="009F7EFF"/>
    <w:rsid w:val="00A0123C"/>
    <w:rsid w:val="00A01C4F"/>
    <w:rsid w:val="00A01D81"/>
    <w:rsid w:val="00A02E84"/>
    <w:rsid w:val="00A04DE9"/>
    <w:rsid w:val="00A0577C"/>
    <w:rsid w:val="00A1120B"/>
    <w:rsid w:val="00A12EB2"/>
    <w:rsid w:val="00A149DB"/>
    <w:rsid w:val="00A159E8"/>
    <w:rsid w:val="00A16675"/>
    <w:rsid w:val="00A173BE"/>
    <w:rsid w:val="00A17C48"/>
    <w:rsid w:val="00A20365"/>
    <w:rsid w:val="00A22167"/>
    <w:rsid w:val="00A22E8B"/>
    <w:rsid w:val="00A246F9"/>
    <w:rsid w:val="00A24F83"/>
    <w:rsid w:val="00A26CCF"/>
    <w:rsid w:val="00A2700C"/>
    <w:rsid w:val="00A27E47"/>
    <w:rsid w:val="00A32E6C"/>
    <w:rsid w:val="00A33195"/>
    <w:rsid w:val="00A33D1D"/>
    <w:rsid w:val="00A36158"/>
    <w:rsid w:val="00A363FF"/>
    <w:rsid w:val="00A41014"/>
    <w:rsid w:val="00A42AD8"/>
    <w:rsid w:val="00A4318D"/>
    <w:rsid w:val="00A4575A"/>
    <w:rsid w:val="00A467C9"/>
    <w:rsid w:val="00A47787"/>
    <w:rsid w:val="00A504EB"/>
    <w:rsid w:val="00A53E9C"/>
    <w:rsid w:val="00A54AA4"/>
    <w:rsid w:val="00A5581D"/>
    <w:rsid w:val="00A628EF"/>
    <w:rsid w:val="00A636EE"/>
    <w:rsid w:val="00A649F2"/>
    <w:rsid w:val="00A6522C"/>
    <w:rsid w:val="00A6565C"/>
    <w:rsid w:val="00A662AA"/>
    <w:rsid w:val="00A66762"/>
    <w:rsid w:val="00A66D86"/>
    <w:rsid w:val="00A71F0F"/>
    <w:rsid w:val="00A730E4"/>
    <w:rsid w:val="00A735EF"/>
    <w:rsid w:val="00A73834"/>
    <w:rsid w:val="00A73F16"/>
    <w:rsid w:val="00A752DB"/>
    <w:rsid w:val="00A80A32"/>
    <w:rsid w:val="00A80EF9"/>
    <w:rsid w:val="00A810E4"/>
    <w:rsid w:val="00A81787"/>
    <w:rsid w:val="00A82149"/>
    <w:rsid w:val="00A82B1F"/>
    <w:rsid w:val="00A84280"/>
    <w:rsid w:val="00A8584F"/>
    <w:rsid w:val="00A900AE"/>
    <w:rsid w:val="00A91993"/>
    <w:rsid w:val="00A91E93"/>
    <w:rsid w:val="00A93F4C"/>
    <w:rsid w:val="00A964C5"/>
    <w:rsid w:val="00A97388"/>
    <w:rsid w:val="00AA0290"/>
    <w:rsid w:val="00AA265D"/>
    <w:rsid w:val="00AA3EA7"/>
    <w:rsid w:val="00AA482F"/>
    <w:rsid w:val="00AA519A"/>
    <w:rsid w:val="00AB0BC8"/>
    <w:rsid w:val="00AB0FF7"/>
    <w:rsid w:val="00AB154E"/>
    <w:rsid w:val="00AB2291"/>
    <w:rsid w:val="00AB4838"/>
    <w:rsid w:val="00AB546C"/>
    <w:rsid w:val="00AB6028"/>
    <w:rsid w:val="00AC2A25"/>
    <w:rsid w:val="00AC2F74"/>
    <w:rsid w:val="00AC33FE"/>
    <w:rsid w:val="00AC56E2"/>
    <w:rsid w:val="00AC6443"/>
    <w:rsid w:val="00AC75FF"/>
    <w:rsid w:val="00AC7F78"/>
    <w:rsid w:val="00AD1338"/>
    <w:rsid w:val="00AD2422"/>
    <w:rsid w:val="00AD2836"/>
    <w:rsid w:val="00AD28BC"/>
    <w:rsid w:val="00AD463B"/>
    <w:rsid w:val="00AD471B"/>
    <w:rsid w:val="00AD4843"/>
    <w:rsid w:val="00AD65BF"/>
    <w:rsid w:val="00AD788B"/>
    <w:rsid w:val="00AD7E64"/>
    <w:rsid w:val="00AE0211"/>
    <w:rsid w:val="00AE0DD9"/>
    <w:rsid w:val="00AE2401"/>
    <w:rsid w:val="00AE2493"/>
    <w:rsid w:val="00AE2E3D"/>
    <w:rsid w:val="00AE59C8"/>
    <w:rsid w:val="00AE5D84"/>
    <w:rsid w:val="00AE610D"/>
    <w:rsid w:val="00AF09B9"/>
    <w:rsid w:val="00AF1EE8"/>
    <w:rsid w:val="00AF24F8"/>
    <w:rsid w:val="00AF4D35"/>
    <w:rsid w:val="00AF6875"/>
    <w:rsid w:val="00AF6C2A"/>
    <w:rsid w:val="00AF7499"/>
    <w:rsid w:val="00B01658"/>
    <w:rsid w:val="00B024B8"/>
    <w:rsid w:val="00B02E57"/>
    <w:rsid w:val="00B03A18"/>
    <w:rsid w:val="00B03A5F"/>
    <w:rsid w:val="00B041E3"/>
    <w:rsid w:val="00B061A1"/>
    <w:rsid w:val="00B07A8F"/>
    <w:rsid w:val="00B109E9"/>
    <w:rsid w:val="00B12A01"/>
    <w:rsid w:val="00B1374E"/>
    <w:rsid w:val="00B1526D"/>
    <w:rsid w:val="00B1786F"/>
    <w:rsid w:val="00B2049C"/>
    <w:rsid w:val="00B20778"/>
    <w:rsid w:val="00B23D99"/>
    <w:rsid w:val="00B261F6"/>
    <w:rsid w:val="00B27214"/>
    <w:rsid w:val="00B27325"/>
    <w:rsid w:val="00B30C0F"/>
    <w:rsid w:val="00B320F6"/>
    <w:rsid w:val="00B3222A"/>
    <w:rsid w:val="00B35199"/>
    <w:rsid w:val="00B351CB"/>
    <w:rsid w:val="00B35698"/>
    <w:rsid w:val="00B35861"/>
    <w:rsid w:val="00B368CC"/>
    <w:rsid w:val="00B40097"/>
    <w:rsid w:val="00B40762"/>
    <w:rsid w:val="00B40E4E"/>
    <w:rsid w:val="00B42CA8"/>
    <w:rsid w:val="00B44EA3"/>
    <w:rsid w:val="00B45147"/>
    <w:rsid w:val="00B45812"/>
    <w:rsid w:val="00B50325"/>
    <w:rsid w:val="00B505A0"/>
    <w:rsid w:val="00B51437"/>
    <w:rsid w:val="00B519B9"/>
    <w:rsid w:val="00B51F2D"/>
    <w:rsid w:val="00B54392"/>
    <w:rsid w:val="00B55C58"/>
    <w:rsid w:val="00B56381"/>
    <w:rsid w:val="00B56794"/>
    <w:rsid w:val="00B61E6C"/>
    <w:rsid w:val="00B6473D"/>
    <w:rsid w:val="00B657C6"/>
    <w:rsid w:val="00B65FAB"/>
    <w:rsid w:val="00B672A8"/>
    <w:rsid w:val="00B67895"/>
    <w:rsid w:val="00B717A4"/>
    <w:rsid w:val="00B75205"/>
    <w:rsid w:val="00B77A6D"/>
    <w:rsid w:val="00B77FD8"/>
    <w:rsid w:val="00B8047E"/>
    <w:rsid w:val="00B830F3"/>
    <w:rsid w:val="00B8444F"/>
    <w:rsid w:val="00B84FC6"/>
    <w:rsid w:val="00B85410"/>
    <w:rsid w:val="00B85F12"/>
    <w:rsid w:val="00B870C7"/>
    <w:rsid w:val="00B876A2"/>
    <w:rsid w:val="00B90F5C"/>
    <w:rsid w:val="00B91274"/>
    <w:rsid w:val="00B93DCD"/>
    <w:rsid w:val="00B94386"/>
    <w:rsid w:val="00B95091"/>
    <w:rsid w:val="00B956E0"/>
    <w:rsid w:val="00B970D3"/>
    <w:rsid w:val="00B9754B"/>
    <w:rsid w:val="00B97E46"/>
    <w:rsid w:val="00BA0BA2"/>
    <w:rsid w:val="00BA5945"/>
    <w:rsid w:val="00BA5C4F"/>
    <w:rsid w:val="00BA6491"/>
    <w:rsid w:val="00BA7816"/>
    <w:rsid w:val="00BA7D73"/>
    <w:rsid w:val="00BB01BF"/>
    <w:rsid w:val="00BB02BF"/>
    <w:rsid w:val="00BB3A86"/>
    <w:rsid w:val="00BB4946"/>
    <w:rsid w:val="00BB528E"/>
    <w:rsid w:val="00BB72D1"/>
    <w:rsid w:val="00BC37A7"/>
    <w:rsid w:val="00BC4637"/>
    <w:rsid w:val="00BC49EE"/>
    <w:rsid w:val="00BC58FA"/>
    <w:rsid w:val="00BC637C"/>
    <w:rsid w:val="00BC6636"/>
    <w:rsid w:val="00BC69AE"/>
    <w:rsid w:val="00BC6C5A"/>
    <w:rsid w:val="00BC790A"/>
    <w:rsid w:val="00BD1B37"/>
    <w:rsid w:val="00BD2643"/>
    <w:rsid w:val="00BD2BD7"/>
    <w:rsid w:val="00BD3732"/>
    <w:rsid w:val="00BD3BE9"/>
    <w:rsid w:val="00BD3C92"/>
    <w:rsid w:val="00BD4889"/>
    <w:rsid w:val="00BD6FD9"/>
    <w:rsid w:val="00BD732A"/>
    <w:rsid w:val="00BE09AA"/>
    <w:rsid w:val="00BE116E"/>
    <w:rsid w:val="00BE12DB"/>
    <w:rsid w:val="00BE13B7"/>
    <w:rsid w:val="00BE6245"/>
    <w:rsid w:val="00BE64F9"/>
    <w:rsid w:val="00BE7606"/>
    <w:rsid w:val="00BE76A8"/>
    <w:rsid w:val="00BF035F"/>
    <w:rsid w:val="00BF16F2"/>
    <w:rsid w:val="00BF26D3"/>
    <w:rsid w:val="00BF26F4"/>
    <w:rsid w:val="00BF631A"/>
    <w:rsid w:val="00C003D3"/>
    <w:rsid w:val="00C01DC6"/>
    <w:rsid w:val="00C03A60"/>
    <w:rsid w:val="00C04AAB"/>
    <w:rsid w:val="00C0740D"/>
    <w:rsid w:val="00C07595"/>
    <w:rsid w:val="00C1089C"/>
    <w:rsid w:val="00C142E6"/>
    <w:rsid w:val="00C14453"/>
    <w:rsid w:val="00C14A72"/>
    <w:rsid w:val="00C16223"/>
    <w:rsid w:val="00C207FF"/>
    <w:rsid w:val="00C20E63"/>
    <w:rsid w:val="00C21198"/>
    <w:rsid w:val="00C2341A"/>
    <w:rsid w:val="00C2495A"/>
    <w:rsid w:val="00C2765A"/>
    <w:rsid w:val="00C276B2"/>
    <w:rsid w:val="00C35C02"/>
    <w:rsid w:val="00C37492"/>
    <w:rsid w:val="00C375FD"/>
    <w:rsid w:val="00C415E5"/>
    <w:rsid w:val="00C4168C"/>
    <w:rsid w:val="00C41D1E"/>
    <w:rsid w:val="00C42165"/>
    <w:rsid w:val="00C42EC7"/>
    <w:rsid w:val="00C438FF"/>
    <w:rsid w:val="00C43BBB"/>
    <w:rsid w:val="00C45054"/>
    <w:rsid w:val="00C46EF5"/>
    <w:rsid w:val="00C475DF"/>
    <w:rsid w:val="00C47CA2"/>
    <w:rsid w:val="00C501B6"/>
    <w:rsid w:val="00C50EEB"/>
    <w:rsid w:val="00C51598"/>
    <w:rsid w:val="00C54B65"/>
    <w:rsid w:val="00C55528"/>
    <w:rsid w:val="00C55B1C"/>
    <w:rsid w:val="00C56CE3"/>
    <w:rsid w:val="00C60425"/>
    <w:rsid w:val="00C610BA"/>
    <w:rsid w:val="00C62F9F"/>
    <w:rsid w:val="00C6353E"/>
    <w:rsid w:val="00C6526B"/>
    <w:rsid w:val="00C65BED"/>
    <w:rsid w:val="00C676E5"/>
    <w:rsid w:val="00C727CE"/>
    <w:rsid w:val="00C73027"/>
    <w:rsid w:val="00C73CC2"/>
    <w:rsid w:val="00C7451A"/>
    <w:rsid w:val="00C7472A"/>
    <w:rsid w:val="00C7495E"/>
    <w:rsid w:val="00C75C06"/>
    <w:rsid w:val="00C805B3"/>
    <w:rsid w:val="00C81309"/>
    <w:rsid w:val="00C81749"/>
    <w:rsid w:val="00C818B0"/>
    <w:rsid w:val="00C82189"/>
    <w:rsid w:val="00C82245"/>
    <w:rsid w:val="00C832AE"/>
    <w:rsid w:val="00C83552"/>
    <w:rsid w:val="00C83A05"/>
    <w:rsid w:val="00C83AD5"/>
    <w:rsid w:val="00C85191"/>
    <w:rsid w:val="00C86549"/>
    <w:rsid w:val="00C8747E"/>
    <w:rsid w:val="00C92CC4"/>
    <w:rsid w:val="00C93FD3"/>
    <w:rsid w:val="00C94B0C"/>
    <w:rsid w:val="00C95F2F"/>
    <w:rsid w:val="00C96181"/>
    <w:rsid w:val="00C97065"/>
    <w:rsid w:val="00C9755C"/>
    <w:rsid w:val="00CA0448"/>
    <w:rsid w:val="00CA0A21"/>
    <w:rsid w:val="00CA17E6"/>
    <w:rsid w:val="00CA1CD9"/>
    <w:rsid w:val="00CA2E57"/>
    <w:rsid w:val="00CA3BA0"/>
    <w:rsid w:val="00CA66E0"/>
    <w:rsid w:val="00CB1804"/>
    <w:rsid w:val="00CB2274"/>
    <w:rsid w:val="00CB4B81"/>
    <w:rsid w:val="00CB5873"/>
    <w:rsid w:val="00CB5DAE"/>
    <w:rsid w:val="00CB5E2C"/>
    <w:rsid w:val="00CC024D"/>
    <w:rsid w:val="00CC1012"/>
    <w:rsid w:val="00CC207F"/>
    <w:rsid w:val="00CC2927"/>
    <w:rsid w:val="00CD1368"/>
    <w:rsid w:val="00CD1386"/>
    <w:rsid w:val="00CD27F2"/>
    <w:rsid w:val="00CD340A"/>
    <w:rsid w:val="00CD34C3"/>
    <w:rsid w:val="00CD42D2"/>
    <w:rsid w:val="00CD4807"/>
    <w:rsid w:val="00CD5F94"/>
    <w:rsid w:val="00CD61E8"/>
    <w:rsid w:val="00CD6D2A"/>
    <w:rsid w:val="00CE0416"/>
    <w:rsid w:val="00CE0C70"/>
    <w:rsid w:val="00CE0EF5"/>
    <w:rsid w:val="00CE1C93"/>
    <w:rsid w:val="00CE1E14"/>
    <w:rsid w:val="00CE2B93"/>
    <w:rsid w:val="00CE39A3"/>
    <w:rsid w:val="00CE6C3E"/>
    <w:rsid w:val="00CE7C53"/>
    <w:rsid w:val="00CE7EA5"/>
    <w:rsid w:val="00CF2F74"/>
    <w:rsid w:val="00CF34B5"/>
    <w:rsid w:val="00CF47D8"/>
    <w:rsid w:val="00CF4914"/>
    <w:rsid w:val="00CF5097"/>
    <w:rsid w:val="00CF7EE7"/>
    <w:rsid w:val="00D00DD5"/>
    <w:rsid w:val="00D017AE"/>
    <w:rsid w:val="00D027B1"/>
    <w:rsid w:val="00D03DF3"/>
    <w:rsid w:val="00D043A5"/>
    <w:rsid w:val="00D05ED3"/>
    <w:rsid w:val="00D073CA"/>
    <w:rsid w:val="00D11B25"/>
    <w:rsid w:val="00D12337"/>
    <w:rsid w:val="00D130C8"/>
    <w:rsid w:val="00D13C9A"/>
    <w:rsid w:val="00D1483B"/>
    <w:rsid w:val="00D14CD7"/>
    <w:rsid w:val="00D152C0"/>
    <w:rsid w:val="00D157D7"/>
    <w:rsid w:val="00D15EE6"/>
    <w:rsid w:val="00D172F7"/>
    <w:rsid w:val="00D208F6"/>
    <w:rsid w:val="00D2172F"/>
    <w:rsid w:val="00D23F8C"/>
    <w:rsid w:val="00D302B5"/>
    <w:rsid w:val="00D3122F"/>
    <w:rsid w:val="00D317CE"/>
    <w:rsid w:val="00D318E5"/>
    <w:rsid w:val="00D32C9C"/>
    <w:rsid w:val="00D34176"/>
    <w:rsid w:val="00D40917"/>
    <w:rsid w:val="00D41BA9"/>
    <w:rsid w:val="00D44C87"/>
    <w:rsid w:val="00D44DEE"/>
    <w:rsid w:val="00D50D5D"/>
    <w:rsid w:val="00D534C1"/>
    <w:rsid w:val="00D5499E"/>
    <w:rsid w:val="00D556EF"/>
    <w:rsid w:val="00D557CE"/>
    <w:rsid w:val="00D55A51"/>
    <w:rsid w:val="00D57C65"/>
    <w:rsid w:val="00D622E3"/>
    <w:rsid w:val="00D63AF5"/>
    <w:rsid w:val="00D65599"/>
    <w:rsid w:val="00D65CB8"/>
    <w:rsid w:val="00D66149"/>
    <w:rsid w:val="00D66928"/>
    <w:rsid w:val="00D66E4B"/>
    <w:rsid w:val="00D6746D"/>
    <w:rsid w:val="00D67AFE"/>
    <w:rsid w:val="00D712E4"/>
    <w:rsid w:val="00D71473"/>
    <w:rsid w:val="00D71904"/>
    <w:rsid w:val="00D77C4E"/>
    <w:rsid w:val="00D83213"/>
    <w:rsid w:val="00D833D8"/>
    <w:rsid w:val="00D83E35"/>
    <w:rsid w:val="00D84381"/>
    <w:rsid w:val="00D849CD"/>
    <w:rsid w:val="00D85506"/>
    <w:rsid w:val="00D87986"/>
    <w:rsid w:val="00D9021F"/>
    <w:rsid w:val="00D903BC"/>
    <w:rsid w:val="00D90DB1"/>
    <w:rsid w:val="00D9166B"/>
    <w:rsid w:val="00D93358"/>
    <w:rsid w:val="00D934D6"/>
    <w:rsid w:val="00D93833"/>
    <w:rsid w:val="00D94A96"/>
    <w:rsid w:val="00D94CA3"/>
    <w:rsid w:val="00D950C5"/>
    <w:rsid w:val="00D9761F"/>
    <w:rsid w:val="00D976C1"/>
    <w:rsid w:val="00DA1271"/>
    <w:rsid w:val="00DA127A"/>
    <w:rsid w:val="00DA2C18"/>
    <w:rsid w:val="00DA3009"/>
    <w:rsid w:val="00DA6918"/>
    <w:rsid w:val="00DA774A"/>
    <w:rsid w:val="00DA78A7"/>
    <w:rsid w:val="00DA7D08"/>
    <w:rsid w:val="00DB0335"/>
    <w:rsid w:val="00DB0F7C"/>
    <w:rsid w:val="00DB2CFD"/>
    <w:rsid w:val="00DB3B78"/>
    <w:rsid w:val="00DB43B4"/>
    <w:rsid w:val="00DB44A8"/>
    <w:rsid w:val="00DB4B8B"/>
    <w:rsid w:val="00DB5C89"/>
    <w:rsid w:val="00DB6C4E"/>
    <w:rsid w:val="00DB74F2"/>
    <w:rsid w:val="00DB7F4A"/>
    <w:rsid w:val="00DC063D"/>
    <w:rsid w:val="00DC1082"/>
    <w:rsid w:val="00DC24CA"/>
    <w:rsid w:val="00DC267C"/>
    <w:rsid w:val="00DC340E"/>
    <w:rsid w:val="00DC3988"/>
    <w:rsid w:val="00DC42F0"/>
    <w:rsid w:val="00DC47CF"/>
    <w:rsid w:val="00DC4BFE"/>
    <w:rsid w:val="00DC71CA"/>
    <w:rsid w:val="00DC7CE9"/>
    <w:rsid w:val="00DD37B9"/>
    <w:rsid w:val="00DD3AFB"/>
    <w:rsid w:val="00DD5702"/>
    <w:rsid w:val="00DD5E4F"/>
    <w:rsid w:val="00DD78A3"/>
    <w:rsid w:val="00DE221B"/>
    <w:rsid w:val="00DE5758"/>
    <w:rsid w:val="00DF03CC"/>
    <w:rsid w:val="00DF2818"/>
    <w:rsid w:val="00DF2A95"/>
    <w:rsid w:val="00DF360D"/>
    <w:rsid w:val="00DF49F0"/>
    <w:rsid w:val="00DF4C40"/>
    <w:rsid w:val="00DF5572"/>
    <w:rsid w:val="00DF56CA"/>
    <w:rsid w:val="00DF7B15"/>
    <w:rsid w:val="00DF7B58"/>
    <w:rsid w:val="00E022CB"/>
    <w:rsid w:val="00E0250A"/>
    <w:rsid w:val="00E02EA2"/>
    <w:rsid w:val="00E03DD8"/>
    <w:rsid w:val="00E05BF1"/>
    <w:rsid w:val="00E128E7"/>
    <w:rsid w:val="00E12FC1"/>
    <w:rsid w:val="00E136C0"/>
    <w:rsid w:val="00E13D76"/>
    <w:rsid w:val="00E14BA4"/>
    <w:rsid w:val="00E15771"/>
    <w:rsid w:val="00E15AFD"/>
    <w:rsid w:val="00E15EDE"/>
    <w:rsid w:val="00E25FF3"/>
    <w:rsid w:val="00E27482"/>
    <w:rsid w:val="00E30618"/>
    <w:rsid w:val="00E31FA4"/>
    <w:rsid w:val="00E323CC"/>
    <w:rsid w:val="00E33DA0"/>
    <w:rsid w:val="00E364CC"/>
    <w:rsid w:val="00E36E66"/>
    <w:rsid w:val="00E37FAB"/>
    <w:rsid w:val="00E4150B"/>
    <w:rsid w:val="00E4496F"/>
    <w:rsid w:val="00E45500"/>
    <w:rsid w:val="00E45A28"/>
    <w:rsid w:val="00E46CC1"/>
    <w:rsid w:val="00E51365"/>
    <w:rsid w:val="00E53545"/>
    <w:rsid w:val="00E54C18"/>
    <w:rsid w:val="00E55310"/>
    <w:rsid w:val="00E558E0"/>
    <w:rsid w:val="00E55A94"/>
    <w:rsid w:val="00E603F1"/>
    <w:rsid w:val="00E60BD5"/>
    <w:rsid w:val="00E617DE"/>
    <w:rsid w:val="00E61A73"/>
    <w:rsid w:val="00E6442D"/>
    <w:rsid w:val="00E65086"/>
    <w:rsid w:val="00E65108"/>
    <w:rsid w:val="00E6521B"/>
    <w:rsid w:val="00E66769"/>
    <w:rsid w:val="00E71CDD"/>
    <w:rsid w:val="00E71F96"/>
    <w:rsid w:val="00E72292"/>
    <w:rsid w:val="00E72368"/>
    <w:rsid w:val="00E72AB5"/>
    <w:rsid w:val="00E72D4E"/>
    <w:rsid w:val="00E75EA4"/>
    <w:rsid w:val="00E775E2"/>
    <w:rsid w:val="00E77646"/>
    <w:rsid w:val="00E80542"/>
    <w:rsid w:val="00E8334C"/>
    <w:rsid w:val="00E83651"/>
    <w:rsid w:val="00E85A4B"/>
    <w:rsid w:val="00E86C3D"/>
    <w:rsid w:val="00E87E78"/>
    <w:rsid w:val="00E90EF3"/>
    <w:rsid w:val="00E941A1"/>
    <w:rsid w:val="00E950D3"/>
    <w:rsid w:val="00E95F9F"/>
    <w:rsid w:val="00E961F5"/>
    <w:rsid w:val="00E96931"/>
    <w:rsid w:val="00E9769D"/>
    <w:rsid w:val="00E979DD"/>
    <w:rsid w:val="00EA0109"/>
    <w:rsid w:val="00EA3794"/>
    <w:rsid w:val="00EA4389"/>
    <w:rsid w:val="00EA443E"/>
    <w:rsid w:val="00EA4529"/>
    <w:rsid w:val="00EA5746"/>
    <w:rsid w:val="00EB0F28"/>
    <w:rsid w:val="00EB166B"/>
    <w:rsid w:val="00EB3275"/>
    <w:rsid w:val="00EB46F3"/>
    <w:rsid w:val="00EB4A48"/>
    <w:rsid w:val="00EB733A"/>
    <w:rsid w:val="00EB73A2"/>
    <w:rsid w:val="00EB79BB"/>
    <w:rsid w:val="00EB7F3B"/>
    <w:rsid w:val="00EC095E"/>
    <w:rsid w:val="00EC14CB"/>
    <w:rsid w:val="00EC23B7"/>
    <w:rsid w:val="00EC23B9"/>
    <w:rsid w:val="00EC38DA"/>
    <w:rsid w:val="00EC3DE6"/>
    <w:rsid w:val="00EC4E37"/>
    <w:rsid w:val="00EC55B6"/>
    <w:rsid w:val="00EC6E76"/>
    <w:rsid w:val="00ED1E4A"/>
    <w:rsid w:val="00ED243E"/>
    <w:rsid w:val="00ED38EE"/>
    <w:rsid w:val="00ED6A66"/>
    <w:rsid w:val="00EE0709"/>
    <w:rsid w:val="00EE2290"/>
    <w:rsid w:val="00EE42F4"/>
    <w:rsid w:val="00EE4528"/>
    <w:rsid w:val="00EE5619"/>
    <w:rsid w:val="00EE58B6"/>
    <w:rsid w:val="00EF0B2D"/>
    <w:rsid w:val="00EF4673"/>
    <w:rsid w:val="00EF5F4E"/>
    <w:rsid w:val="00EF7BD1"/>
    <w:rsid w:val="00F00C60"/>
    <w:rsid w:val="00F01A2B"/>
    <w:rsid w:val="00F01B5A"/>
    <w:rsid w:val="00F0255A"/>
    <w:rsid w:val="00F07668"/>
    <w:rsid w:val="00F07A3A"/>
    <w:rsid w:val="00F07AAF"/>
    <w:rsid w:val="00F07AC5"/>
    <w:rsid w:val="00F123E4"/>
    <w:rsid w:val="00F1380F"/>
    <w:rsid w:val="00F143CC"/>
    <w:rsid w:val="00F14753"/>
    <w:rsid w:val="00F15E10"/>
    <w:rsid w:val="00F16D20"/>
    <w:rsid w:val="00F215AD"/>
    <w:rsid w:val="00F21C56"/>
    <w:rsid w:val="00F22100"/>
    <w:rsid w:val="00F2243F"/>
    <w:rsid w:val="00F22F80"/>
    <w:rsid w:val="00F25F98"/>
    <w:rsid w:val="00F34621"/>
    <w:rsid w:val="00F34954"/>
    <w:rsid w:val="00F3531E"/>
    <w:rsid w:val="00F35F5E"/>
    <w:rsid w:val="00F367A1"/>
    <w:rsid w:val="00F36EB6"/>
    <w:rsid w:val="00F41054"/>
    <w:rsid w:val="00F41A96"/>
    <w:rsid w:val="00F42395"/>
    <w:rsid w:val="00F443D7"/>
    <w:rsid w:val="00F461F5"/>
    <w:rsid w:val="00F53B8F"/>
    <w:rsid w:val="00F53DB0"/>
    <w:rsid w:val="00F6023C"/>
    <w:rsid w:val="00F602A4"/>
    <w:rsid w:val="00F60380"/>
    <w:rsid w:val="00F60994"/>
    <w:rsid w:val="00F638B9"/>
    <w:rsid w:val="00F651F1"/>
    <w:rsid w:val="00F65463"/>
    <w:rsid w:val="00F66C7B"/>
    <w:rsid w:val="00F66FD6"/>
    <w:rsid w:val="00F70048"/>
    <w:rsid w:val="00F70725"/>
    <w:rsid w:val="00F7086D"/>
    <w:rsid w:val="00F71958"/>
    <w:rsid w:val="00F7255E"/>
    <w:rsid w:val="00F74100"/>
    <w:rsid w:val="00F743A8"/>
    <w:rsid w:val="00F745F4"/>
    <w:rsid w:val="00F74849"/>
    <w:rsid w:val="00F76513"/>
    <w:rsid w:val="00F76A99"/>
    <w:rsid w:val="00F77902"/>
    <w:rsid w:val="00F77FE4"/>
    <w:rsid w:val="00F81F1E"/>
    <w:rsid w:val="00F8229A"/>
    <w:rsid w:val="00F84059"/>
    <w:rsid w:val="00F84988"/>
    <w:rsid w:val="00F84B81"/>
    <w:rsid w:val="00F858BF"/>
    <w:rsid w:val="00F85905"/>
    <w:rsid w:val="00F87BA9"/>
    <w:rsid w:val="00F87E57"/>
    <w:rsid w:val="00F91C62"/>
    <w:rsid w:val="00F938B4"/>
    <w:rsid w:val="00F973EB"/>
    <w:rsid w:val="00F975C2"/>
    <w:rsid w:val="00FA1D6C"/>
    <w:rsid w:val="00FA20DC"/>
    <w:rsid w:val="00FA2710"/>
    <w:rsid w:val="00FA2B08"/>
    <w:rsid w:val="00FA630A"/>
    <w:rsid w:val="00FA7793"/>
    <w:rsid w:val="00FB01B6"/>
    <w:rsid w:val="00FB22DE"/>
    <w:rsid w:val="00FB2615"/>
    <w:rsid w:val="00FB3408"/>
    <w:rsid w:val="00FB3BBE"/>
    <w:rsid w:val="00FB457D"/>
    <w:rsid w:val="00FB5923"/>
    <w:rsid w:val="00FB7E34"/>
    <w:rsid w:val="00FC111E"/>
    <w:rsid w:val="00FC24A6"/>
    <w:rsid w:val="00FC3AF4"/>
    <w:rsid w:val="00FC7CE9"/>
    <w:rsid w:val="00FD0C1E"/>
    <w:rsid w:val="00FD11DA"/>
    <w:rsid w:val="00FD1B17"/>
    <w:rsid w:val="00FD2194"/>
    <w:rsid w:val="00FD3FB9"/>
    <w:rsid w:val="00FD5362"/>
    <w:rsid w:val="00FD63BA"/>
    <w:rsid w:val="00FD6C5C"/>
    <w:rsid w:val="00FD7944"/>
    <w:rsid w:val="00FE6B3C"/>
    <w:rsid w:val="00FE6F8F"/>
    <w:rsid w:val="00FE74DD"/>
    <w:rsid w:val="00FE7854"/>
    <w:rsid w:val="00FE7FAF"/>
    <w:rsid w:val="00FF0D82"/>
    <w:rsid w:val="00FF253A"/>
    <w:rsid w:val="00FF26CE"/>
    <w:rsid w:val="00FF3B02"/>
    <w:rsid w:val="00FF449D"/>
    <w:rsid w:val="00FF5117"/>
    <w:rsid w:val="00FF528B"/>
    <w:rsid w:val="00FF5C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D24339"/>
  <w15:chartTrackingRefBased/>
  <w15:docId w15:val="{B6380215-C821-4985-9CC7-D8AE1CE02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31D57"/>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rsid w:val="00731D57"/>
    <w:pPr>
      <w:spacing w:line="360" w:lineRule="auto"/>
      <w:ind w:firstLine="720"/>
      <w:jc w:val="center"/>
    </w:pPr>
    <w:rPr>
      <w:rFonts w:ascii="TimesLT" w:hAnsi="TimesLT"/>
      <w:caps/>
      <w:szCs w:val="20"/>
    </w:rPr>
  </w:style>
  <w:style w:type="paragraph" w:styleId="Porat">
    <w:name w:val="footer"/>
    <w:basedOn w:val="prastasis"/>
    <w:rsid w:val="00731D57"/>
    <w:pPr>
      <w:tabs>
        <w:tab w:val="center" w:pos="4320"/>
        <w:tab w:val="right" w:pos="8640"/>
      </w:tabs>
      <w:spacing w:line="360" w:lineRule="auto"/>
      <w:ind w:firstLine="720"/>
      <w:jc w:val="both"/>
    </w:pPr>
    <w:rPr>
      <w:rFonts w:ascii="TimesLT" w:hAnsi="TimesLT"/>
      <w:szCs w:val="20"/>
    </w:rPr>
  </w:style>
  <w:style w:type="character" w:styleId="Puslapionumeris">
    <w:name w:val="page number"/>
    <w:basedOn w:val="Numatytasispastraiposriftas"/>
    <w:rsid w:val="00731D57"/>
  </w:style>
  <w:style w:type="character" w:customStyle="1" w:styleId="Datadiena">
    <w:name w:val="Data_diena"/>
    <w:basedOn w:val="Numatytasispastraiposriftas"/>
    <w:rsid w:val="00731D57"/>
  </w:style>
  <w:style w:type="character" w:customStyle="1" w:styleId="statymoNr">
    <w:name w:val="?statymo Nr."/>
    <w:rsid w:val="00731D57"/>
    <w:rPr>
      <w:rFonts w:ascii="HelveticaLT" w:hAnsi="HelveticaLT"/>
    </w:rPr>
  </w:style>
  <w:style w:type="character" w:customStyle="1" w:styleId="Datamnuo">
    <w:name w:val="Data_m?nuo"/>
    <w:rsid w:val="00731D57"/>
    <w:rPr>
      <w:rFonts w:ascii="HelveticaLT" w:hAnsi="HelveticaLT"/>
      <w:sz w:val="24"/>
    </w:rPr>
  </w:style>
  <w:style w:type="character" w:customStyle="1" w:styleId="Datametai">
    <w:name w:val="Data_metai"/>
    <w:basedOn w:val="Numatytasispastraiposriftas"/>
    <w:rsid w:val="00731D57"/>
  </w:style>
  <w:style w:type="character" w:customStyle="1" w:styleId="Pareigos">
    <w:name w:val="Pareigos"/>
    <w:rsid w:val="00731D57"/>
    <w:rPr>
      <w:rFonts w:ascii="TimesLT" w:hAnsi="TimesLT"/>
      <w:caps/>
      <w:sz w:val="24"/>
    </w:rPr>
  </w:style>
  <w:style w:type="paragraph" w:styleId="Debesliotekstas">
    <w:name w:val="Balloon Text"/>
    <w:basedOn w:val="prastasis"/>
    <w:link w:val="DebesliotekstasDiagrama"/>
    <w:rsid w:val="00E12FC1"/>
    <w:rPr>
      <w:rFonts w:ascii="Tahoma" w:hAnsi="Tahoma"/>
      <w:sz w:val="16"/>
      <w:szCs w:val="16"/>
      <w:lang w:val="x-none"/>
    </w:rPr>
  </w:style>
  <w:style w:type="character" w:customStyle="1" w:styleId="DebesliotekstasDiagrama">
    <w:name w:val="Debesėlio tekstas Diagrama"/>
    <w:link w:val="Debesliotekstas"/>
    <w:rsid w:val="00E12FC1"/>
    <w:rPr>
      <w:rFonts w:ascii="Tahoma" w:hAnsi="Tahoma" w:cs="Tahoma"/>
      <w:sz w:val="16"/>
      <w:szCs w:val="16"/>
      <w:lang w:eastAsia="en-US"/>
    </w:rPr>
  </w:style>
  <w:style w:type="paragraph" w:styleId="Pagrindinistekstas">
    <w:name w:val="Body Text"/>
    <w:basedOn w:val="prastasis"/>
    <w:link w:val="PagrindinistekstasDiagrama"/>
    <w:unhideWhenUsed/>
    <w:rsid w:val="00D11B25"/>
    <w:pPr>
      <w:tabs>
        <w:tab w:val="right" w:pos="9639"/>
      </w:tabs>
      <w:jc w:val="both"/>
    </w:pPr>
  </w:style>
  <w:style w:type="character" w:customStyle="1" w:styleId="PagrindinistekstasDiagrama">
    <w:name w:val="Pagrindinis tekstas Diagrama"/>
    <w:link w:val="Pagrindinistekstas"/>
    <w:rsid w:val="00D11B25"/>
    <w:rPr>
      <w:sz w:val="24"/>
      <w:szCs w:val="24"/>
      <w:lang w:eastAsia="en-US"/>
    </w:rPr>
  </w:style>
  <w:style w:type="paragraph" w:customStyle="1" w:styleId="style6">
    <w:name w:val="style6"/>
    <w:basedOn w:val="prastasis"/>
    <w:rsid w:val="00667377"/>
    <w:pPr>
      <w:spacing w:before="100" w:beforeAutospacing="1" w:after="100" w:afterAutospacing="1"/>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672053">
      <w:bodyDiv w:val="1"/>
      <w:marLeft w:val="0"/>
      <w:marRight w:val="0"/>
      <w:marTop w:val="0"/>
      <w:marBottom w:val="0"/>
      <w:divBdr>
        <w:top w:val="none" w:sz="0" w:space="0" w:color="auto"/>
        <w:left w:val="none" w:sz="0" w:space="0" w:color="auto"/>
        <w:bottom w:val="none" w:sz="0" w:space="0" w:color="auto"/>
        <w:right w:val="none" w:sz="0" w:space="0" w:color="auto"/>
      </w:divBdr>
    </w:div>
    <w:div w:id="613177503">
      <w:bodyDiv w:val="1"/>
      <w:marLeft w:val="0"/>
      <w:marRight w:val="0"/>
      <w:marTop w:val="0"/>
      <w:marBottom w:val="0"/>
      <w:divBdr>
        <w:top w:val="none" w:sz="0" w:space="0" w:color="auto"/>
        <w:left w:val="none" w:sz="0" w:space="0" w:color="auto"/>
        <w:bottom w:val="none" w:sz="0" w:space="0" w:color="auto"/>
        <w:right w:val="none" w:sz="0" w:space="0" w:color="auto"/>
      </w:divBdr>
    </w:div>
    <w:div w:id="904533306">
      <w:bodyDiv w:val="1"/>
      <w:marLeft w:val="0"/>
      <w:marRight w:val="0"/>
      <w:marTop w:val="0"/>
      <w:marBottom w:val="0"/>
      <w:divBdr>
        <w:top w:val="none" w:sz="0" w:space="0" w:color="auto"/>
        <w:left w:val="none" w:sz="0" w:space="0" w:color="auto"/>
        <w:bottom w:val="none" w:sz="0" w:space="0" w:color="auto"/>
        <w:right w:val="none" w:sz="0" w:space="0" w:color="auto"/>
      </w:divBdr>
    </w:div>
    <w:div w:id="942491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artotojas\Desktop\KLRSdirektoriausi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52261-190A-467E-A360-E419AA095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KLRSdirektoriausisakymas</Template>
  <TotalTime>0</TotalTime>
  <Pages>1</Pages>
  <Words>1093</Words>
  <Characters>624</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Klaipedos rj. savivaldybe</Company>
  <LinksUpToDate>false</LinksUpToDate>
  <CharactersWithSpaces>1714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Aušra Kundrotienė</cp:lastModifiedBy>
  <cp:revision>2</cp:revision>
  <cp:lastPrinted>2020-12-21T14:16:00Z</cp:lastPrinted>
  <dcterms:created xsi:type="dcterms:W3CDTF">2021-12-14T13:48:00Z</dcterms:created>
  <dcterms:modified xsi:type="dcterms:W3CDTF">2021-12-14T13:48:00Z</dcterms:modified>
</cp:coreProperties>
</file>