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0D6E9D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66E0B">
        <w:rPr>
          <w:rFonts w:ascii="Times New Roman" w:hAnsi="Times New Roman"/>
          <w:b/>
          <w:spacing w:val="20"/>
        </w:rPr>
        <w:t>lingių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B53794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Lingių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2EBB" w14:textId="77777777" w:rsidR="00063242" w:rsidRDefault="00063242">
      <w:r>
        <w:separator/>
      </w:r>
    </w:p>
  </w:endnote>
  <w:endnote w:type="continuationSeparator" w:id="0">
    <w:p w14:paraId="6689EE61" w14:textId="77777777" w:rsidR="00063242" w:rsidRDefault="0006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5205" w14:textId="77777777" w:rsidR="00063242" w:rsidRDefault="00063242">
      <w:r>
        <w:separator/>
      </w:r>
    </w:p>
  </w:footnote>
  <w:footnote w:type="continuationSeparator" w:id="0">
    <w:p w14:paraId="35C9A0C1" w14:textId="77777777" w:rsidR="00063242" w:rsidRDefault="00063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2021-12-14T13:51:00Z</dcterms:created>
  <dcterms:modified xsi:type="dcterms:W3CDTF">2021-12-14T13:51:00Z</dcterms:modified>
</cp:coreProperties>
</file>