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E0C7A7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10859">
        <w:rPr>
          <w:rFonts w:ascii="Times New Roman" w:hAnsi="Times New Roman"/>
          <w:b/>
          <w:spacing w:val="20"/>
        </w:rPr>
        <w:t>maciuičių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0E308696"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10859">
        <w:t>Maciuičių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471E" w14:textId="77777777" w:rsidR="00AE5417" w:rsidRDefault="00AE5417">
      <w:r>
        <w:separator/>
      </w:r>
    </w:p>
  </w:endnote>
  <w:endnote w:type="continuationSeparator" w:id="0">
    <w:p w14:paraId="6D363E0D" w14:textId="77777777" w:rsidR="00AE5417" w:rsidRDefault="00AE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AE24" w14:textId="77777777" w:rsidR="00AE5417" w:rsidRDefault="00AE5417">
      <w:r>
        <w:separator/>
      </w:r>
    </w:p>
  </w:footnote>
  <w:footnote w:type="continuationSeparator" w:id="0">
    <w:p w14:paraId="10DE5047" w14:textId="77777777" w:rsidR="00AE5417" w:rsidRDefault="00AE5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859"/>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417"/>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2022-01-06T08:32:00Z</dcterms:created>
  <dcterms:modified xsi:type="dcterms:W3CDTF">2022-01-06T08:32:00Z</dcterms:modified>
</cp:coreProperties>
</file>