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4B0BA58"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402EA1">
        <w:rPr>
          <w:rFonts w:ascii="Times New Roman" w:hAnsi="Times New Roman"/>
          <w:b/>
          <w:spacing w:val="20"/>
        </w:rPr>
        <w:t>mazūriškių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6FCFB6D"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402EA1">
        <w:t>Mazūriškių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EB404" w14:textId="77777777" w:rsidR="009E287D" w:rsidRDefault="009E287D">
      <w:r>
        <w:separator/>
      </w:r>
    </w:p>
  </w:endnote>
  <w:endnote w:type="continuationSeparator" w:id="0">
    <w:p w14:paraId="4170C9A5" w14:textId="77777777" w:rsidR="009E287D" w:rsidRDefault="009E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8EC8" w14:textId="77777777" w:rsidR="009E287D" w:rsidRDefault="009E287D">
      <w:r>
        <w:separator/>
      </w:r>
    </w:p>
  </w:footnote>
  <w:footnote w:type="continuationSeparator" w:id="0">
    <w:p w14:paraId="4225F926" w14:textId="77777777" w:rsidR="009E287D" w:rsidRDefault="009E2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2B9F"/>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4692"/>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2EA1"/>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287D"/>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7AB"/>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715"/>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2EE1"/>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147"/>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1100</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2022-01-04T14:09:00Z</dcterms:created>
  <dcterms:modified xsi:type="dcterms:W3CDTF">2022-01-04T14:09:00Z</dcterms:modified>
</cp:coreProperties>
</file>