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B80E8C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882140">
        <w:rPr>
          <w:rFonts w:ascii="Times New Roman" w:hAnsi="Times New Roman"/>
          <w:b/>
          <w:spacing w:val="20"/>
        </w:rPr>
        <w:t>meiskių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80E903F"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proofErr w:type="spellStart"/>
      <w:r w:rsidR="00882140">
        <w:t>Meiskių</w:t>
      </w:r>
      <w:proofErr w:type="spellEnd"/>
      <w:r w:rsidR="00AC7F78">
        <w:t xml:space="preserve"> k</w:t>
      </w:r>
      <w:r w:rsidR="0027018E">
        <w:t>.</w:t>
      </w:r>
      <w:r w:rsidR="007C0B6A">
        <w:t xml:space="preserve">, </w:t>
      </w:r>
      <w:r w:rsidR="00882140">
        <w:t>Veiviržėnų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D126" w14:textId="77777777" w:rsidR="002C605C" w:rsidRDefault="002C605C">
      <w:r>
        <w:separator/>
      </w:r>
    </w:p>
  </w:endnote>
  <w:endnote w:type="continuationSeparator" w:id="0">
    <w:p w14:paraId="768DC779" w14:textId="77777777" w:rsidR="002C605C" w:rsidRDefault="002C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9115" w14:textId="77777777" w:rsidR="002C605C" w:rsidRDefault="002C605C">
      <w:r>
        <w:separator/>
      </w:r>
    </w:p>
  </w:footnote>
  <w:footnote w:type="continuationSeparator" w:id="0">
    <w:p w14:paraId="57F36770" w14:textId="77777777" w:rsidR="002C605C" w:rsidRDefault="002C6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605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140"/>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2021-12-15T11:32:00Z</dcterms:created>
  <dcterms:modified xsi:type="dcterms:W3CDTF">2021-12-15T11:32:00Z</dcterms:modified>
</cp:coreProperties>
</file>