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6E19A666"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E01684">
        <w:rPr>
          <w:rFonts w:ascii="Times New Roman" w:hAnsi="Times New Roman"/>
          <w:b/>
          <w:spacing w:val="20"/>
        </w:rPr>
        <w:t>melašių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1F0421E5"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E01684">
        <w:t>Melašių</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E2F1" w14:textId="77777777" w:rsidR="007649E8" w:rsidRDefault="007649E8">
      <w:r>
        <w:separator/>
      </w:r>
    </w:p>
  </w:endnote>
  <w:endnote w:type="continuationSeparator" w:id="0">
    <w:p w14:paraId="6A893404" w14:textId="77777777" w:rsidR="007649E8" w:rsidRDefault="0076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E0A45" w14:textId="77777777" w:rsidR="007649E8" w:rsidRDefault="007649E8">
      <w:r>
        <w:separator/>
      </w:r>
    </w:p>
  </w:footnote>
  <w:footnote w:type="continuationSeparator" w:id="0">
    <w:p w14:paraId="0AAFD791" w14:textId="77777777" w:rsidR="007649E8" w:rsidRDefault="00764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B55BB"/>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432B"/>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4625"/>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6A"/>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1EB5"/>
    <w:rsid w:val="005E2210"/>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49E8"/>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1363"/>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1684"/>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47785"/>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1097</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2021-12-01T14:31:00Z</dcterms:created>
  <dcterms:modified xsi:type="dcterms:W3CDTF">2021-12-01T14:31:00Z</dcterms:modified>
</cp:coreProperties>
</file>