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E9D3E69"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6A3778">
        <w:rPr>
          <w:rFonts w:ascii="Times New Roman" w:hAnsi="Times New Roman"/>
          <w:b/>
          <w:spacing w:val="20"/>
        </w:rPr>
        <w:t>mickų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5D00BF6B"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6A3778">
        <w:t>Mickų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B59A" w14:textId="77777777" w:rsidR="00643FC2" w:rsidRDefault="00643FC2">
      <w:r>
        <w:separator/>
      </w:r>
    </w:p>
  </w:endnote>
  <w:endnote w:type="continuationSeparator" w:id="0">
    <w:p w14:paraId="28A64292" w14:textId="77777777" w:rsidR="00643FC2" w:rsidRDefault="0064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FC22" w14:textId="77777777" w:rsidR="00643FC2" w:rsidRDefault="00643FC2">
      <w:r>
        <w:separator/>
      </w:r>
    </w:p>
  </w:footnote>
  <w:footnote w:type="continuationSeparator" w:id="0">
    <w:p w14:paraId="668C85A8" w14:textId="77777777" w:rsidR="00643FC2" w:rsidRDefault="0064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3FC2"/>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3778"/>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55A94"/>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243E"/>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1092</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2021-12-14T13:53:00Z</dcterms:created>
  <dcterms:modified xsi:type="dcterms:W3CDTF">2021-12-14T13:53:00Z</dcterms:modified>
</cp:coreProperties>
</file>