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550BC25C"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6C68AA">
        <w:rPr>
          <w:rFonts w:ascii="Times New Roman" w:hAnsi="Times New Roman"/>
          <w:b/>
          <w:spacing w:val="20"/>
        </w:rPr>
        <w:t>nausodžio</w:t>
      </w:r>
      <w:r w:rsidR="00EA2954">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7F4BB9E0"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6C68AA">
        <w:t>Nausodžio</w:t>
      </w:r>
      <w:r w:rsidR="00EA2954">
        <w:t xml:space="preserve"> k</w:t>
      </w:r>
      <w:r w:rsidR="0027018E">
        <w:t>.</w:t>
      </w:r>
      <w:r w:rsidR="007C0B6A">
        <w:t xml:space="preserve">, </w:t>
      </w:r>
      <w:r w:rsidR="009F5ADD">
        <w:t>Vėžaičių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A68E" w14:textId="77777777" w:rsidR="00E372DF" w:rsidRDefault="00E372DF">
      <w:r>
        <w:separator/>
      </w:r>
    </w:p>
  </w:endnote>
  <w:endnote w:type="continuationSeparator" w:id="0">
    <w:p w14:paraId="5BB334D6" w14:textId="77777777" w:rsidR="00E372DF" w:rsidRDefault="00E3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F97E" w14:textId="77777777" w:rsidR="00E372DF" w:rsidRDefault="00E372DF">
      <w:r>
        <w:separator/>
      </w:r>
    </w:p>
  </w:footnote>
  <w:footnote w:type="continuationSeparator" w:id="0">
    <w:p w14:paraId="0CBD673B" w14:textId="77777777" w:rsidR="00E372DF" w:rsidRDefault="00E37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859"/>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C37"/>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8AA"/>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ADD"/>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417"/>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2233"/>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2DF"/>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2954"/>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1098</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2022-01-06T09:02:00Z</dcterms:created>
  <dcterms:modified xsi:type="dcterms:W3CDTF">2022-01-06T09:02:00Z</dcterms:modified>
</cp:coreProperties>
</file>