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4FD650C"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204765">
        <w:rPr>
          <w:rFonts w:ascii="Times New Roman" w:hAnsi="Times New Roman"/>
          <w:b/>
          <w:spacing w:val="20"/>
        </w:rPr>
        <w:t>normantų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24B8192"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204765">
        <w:t>Normantų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77A6" w14:textId="77777777" w:rsidR="00E66DE7" w:rsidRDefault="00E66DE7">
      <w:r>
        <w:separator/>
      </w:r>
    </w:p>
  </w:endnote>
  <w:endnote w:type="continuationSeparator" w:id="0">
    <w:p w14:paraId="5836529E" w14:textId="77777777" w:rsidR="00E66DE7" w:rsidRDefault="00E6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B00B" w14:textId="77777777" w:rsidR="00E66DE7" w:rsidRDefault="00E66DE7">
      <w:r>
        <w:separator/>
      </w:r>
    </w:p>
  </w:footnote>
  <w:footnote w:type="continuationSeparator" w:id="0">
    <w:p w14:paraId="1FBACCA9" w14:textId="77777777" w:rsidR="00E66DE7" w:rsidRDefault="00E66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B55BB"/>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432B"/>
    <w:rsid w:val="0020476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4625"/>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6A"/>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1EB5"/>
    <w:rsid w:val="005E2210"/>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49E8"/>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1363"/>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1684"/>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47785"/>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6DE7"/>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2021-12-01T14:32:00Z</dcterms:created>
  <dcterms:modified xsi:type="dcterms:W3CDTF">2021-12-01T14:32:00Z</dcterms:modified>
</cp:coreProperties>
</file>