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8AC1627"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1A1F79">
        <w:rPr>
          <w:rFonts w:ascii="Times New Roman" w:hAnsi="Times New Roman"/>
          <w:b/>
          <w:spacing w:val="20"/>
        </w:rPr>
        <w:t>pakamorių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75939AD"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1A1F79">
        <w:t>Pakamorių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1E4D" w14:textId="77777777" w:rsidR="008A57B4" w:rsidRDefault="008A57B4">
      <w:r>
        <w:separator/>
      </w:r>
    </w:p>
  </w:endnote>
  <w:endnote w:type="continuationSeparator" w:id="0">
    <w:p w14:paraId="650FABAC" w14:textId="77777777" w:rsidR="008A57B4" w:rsidRDefault="008A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3303C" w14:textId="77777777" w:rsidR="008A57B4" w:rsidRDefault="008A57B4">
      <w:r>
        <w:separator/>
      </w:r>
    </w:p>
  </w:footnote>
  <w:footnote w:type="continuationSeparator" w:id="0">
    <w:p w14:paraId="0A678865" w14:textId="77777777" w:rsidR="008A57B4" w:rsidRDefault="008A5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B55BB"/>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1F79"/>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432B"/>
    <w:rsid w:val="0020476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4625"/>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6A"/>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1EB5"/>
    <w:rsid w:val="005E2210"/>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49E8"/>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57B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1363"/>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1684"/>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47785"/>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66DE7"/>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1100</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2021-12-01T14:34:00Z</dcterms:created>
  <dcterms:modified xsi:type="dcterms:W3CDTF">2021-12-01T14:34:00Z</dcterms:modified>
</cp:coreProperties>
</file>