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4AA3D489"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281C73">
        <w:rPr>
          <w:rFonts w:ascii="Times New Roman" w:hAnsi="Times New Roman"/>
          <w:b/>
          <w:spacing w:val="20"/>
        </w:rPr>
        <w:t>o</w:t>
      </w:r>
      <w:r w:rsidR="00881BC7">
        <w:rPr>
          <w:rFonts w:ascii="Times New Roman" w:hAnsi="Times New Roman"/>
          <w:b/>
          <w:spacing w:val="20"/>
        </w:rPr>
        <w:t xml:space="preserve"> suteikimo</w:t>
      </w:r>
      <w:r w:rsidR="00F22F80">
        <w:rPr>
          <w:rFonts w:ascii="Times New Roman" w:hAnsi="Times New Roman"/>
          <w:b/>
          <w:spacing w:val="20"/>
        </w:rPr>
        <w:t xml:space="preserve"> </w:t>
      </w:r>
      <w:r w:rsidR="00CE7F49">
        <w:rPr>
          <w:rFonts w:ascii="Times New Roman" w:hAnsi="Times New Roman"/>
          <w:b/>
          <w:spacing w:val="20"/>
        </w:rPr>
        <w:t>pangesų</w:t>
      </w:r>
      <w:r w:rsidR="00AC7F78">
        <w:rPr>
          <w:rFonts w:ascii="Times New Roman" w:hAnsi="Times New Roman"/>
          <w:b/>
          <w:spacing w:val="20"/>
        </w:rPr>
        <w:t xml:space="preserve"> kaime</w:t>
      </w:r>
    </w:p>
    <w:bookmarkEnd w:id="1"/>
    <w:p w14:paraId="7D60B413" w14:textId="1C742F3F"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E9769D">
        <w:rPr>
          <w:rFonts w:ascii="Times New Roman" w:hAnsi="Times New Roman"/>
          <w:caps w:val="0"/>
        </w:rPr>
        <w:t>1</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13E5863"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 xml:space="preserve">bei atsižvelgdama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3C75F3ED" w:rsidR="00D11B25" w:rsidRDefault="00D11B25" w:rsidP="00D11B25">
      <w:pPr>
        <w:pStyle w:val="Pagrindinistekstas"/>
        <w:tabs>
          <w:tab w:val="left" w:pos="0"/>
        </w:tabs>
        <w:ind w:firstLine="567"/>
      </w:pPr>
      <w:r>
        <w:t xml:space="preserve"> </w:t>
      </w:r>
      <w:r w:rsidR="00B657C6">
        <w:t xml:space="preserve">  </w:t>
      </w:r>
      <w:r>
        <w:t>s u t e i k i u numer</w:t>
      </w:r>
      <w:r w:rsidR="00281C73">
        <w:t>į</w:t>
      </w:r>
      <w:r>
        <w:t>:</w:t>
      </w:r>
      <w:r w:rsidR="00E9769D">
        <w:t xml:space="preserve"> </w:t>
      </w:r>
      <w:r w:rsidR="00CE7F49">
        <w:t>Pangesų</w:t>
      </w:r>
      <w:r w:rsidR="00AC7F78">
        <w:t xml:space="preserve"> k</w:t>
      </w:r>
      <w:r w:rsidR="0027018E">
        <w:t>.</w:t>
      </w:r>
      <w:r w:rsidR="007C0B6A">
        <w:t xml:space="preserve">, </w:t>
      </w:r>
      <w:r w:rsidR="00243C68">
        <w:t>Priekulės</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CDDE8" w14:textId="77777777" w:rsidR="007C1E3F" w:rsidRDefault="007C1E3F">
      <w:r>
        <w:separator/>
      </w:r>
    </w:p>
  </w:endnote>
  <w:endnote w:type="continuationSeparator" w:id="0">
    <w:p w14:paraId="1B9B8A96" w14:textId="77777777" w:rsidR="007C1E3F" w:rsidRDefault="007C1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6422E" w14:textId="77777777" w:rsidR="007C1E3F" w:rsidRDefault="007C1E3F">
      <w:r>
        <w:separator/>
      </w:r>
    </w:p>
  </w:footnote>
  <w:footnote w:type="continuationSeparator" w:id="0">
    <w:p w14:paraId="1539DF97" w14:textId="77777777" w:rsidR="007C1E3F" w:rsidRDefault="007C1E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7DC4"/>
    <w:rsid w:val="00037EC3"/>
    <w:rsid w:val="0004079E"/>
    <w:rsid w:val="0004199D"/>
    <w:rsid w:val="00044533"/>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2C53"/>
    <w:rsid w:val="0008301E"/>
    <w:rsid w:val="000835D1"/>
    <w:rsid w:val="000839AD"/>
    <w:rsid w:val="00084063"/>
    <w:rsid w:val="00087569"/>
    <w:rsid w:val="00091CE0"/>
    <w:rsid w:val="000921BC"/>
    <w:rsid w:val="00092EA0"/>
    <w:rsid w:val="00092EAA"/>
    <w:rsid w:val="000936D5"/>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3701"/>
    <w:rsid w:val="001457BB"/>
    <w:rsid w:val="001462D1"/>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876"/>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5657"/>
    <w:rsid w:val="00222332"/>
    <w:rsid w:val="00226537"/>
    <w:rsid w:val="00232AE3"/>
    <w:rsid w:val="00233935"/>
    <w:rsid w:val="002339A5"/>
    <w:rsid w:val="002347A5"/>
    <w:rsid w:val="00236491"/>
    <w:rsid w:val="00236D15"/>
    <w:rsid w:val="0024251B"/>
    <w:rsid w:val="00242A1E"/>
    <w:rsid w:val="00243C68"/>
    <w:rsid w:val="00244189"/>
    <w:rsid w:val="002449B8"/>
    <w:rsid w:val="00244DA8"/>
    <w:rsid w:val="00245948"/>
    <w:rsid w:val="00245EA6"/>
    <w:rsid w:val="00250361"/>
    <w:rsid w:val="002509D6"/>
    <w:rsid w:val="00251C8F"/>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1C73"/>
    <w:rsid w:val="00286B2C"/>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36233"/>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47A79"/>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1F21"/>
    <w:rsid w:val="005D2692"/>
    <w:rsid w:val="005D3B81"/>
    <w:rsid w:val="005D3E22"/>
    <w:rsid w:val="005D5D2E"/>
    <w:rsid w:val="005D6D75"/>
    <w:rsid w:val="005E02F5"/>
    <w:rsid w:val="005E0716"/>
    <w:rsid w:val="005E09A6"/>
    <w:rsid w:val="005E72F0"/>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62E3"/>
    <w:rsid w:val="006376B8"/>
    <w:rsid w:val="00641056"/>
    <w:rsid w:val="0064120D"/>
    <w:rsid w:val="00642CC0"/>
    <w:rsid w:val="00643B45"/>
    <w:rsid w:val="00643C7E"/>
    <w:rsid w:val="00643DC3"/>
    <w:rsid w:val="00643FC2"/>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3778"/>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E3F"/>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4F1"/>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575A"/>
    <w:rsid w:val="00A467C9"/>
    <w:rsid w:val="00A47787"/>
    <w:rsid w:val="00A504E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C7F78"/>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68C"/>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10BA"/>
    <w:rsid w:val="00C62F9F"/>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E7F49"/>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55A94"/>
    <w:rsid w:val="00E603F1"/>
    <w:rsid w:val="00E60BD5"/>
    <w:rsid w:val="00E617DE"/>
    <w:rsid w:val="00E61A73"/>
    <w:rsid w:val="00E6442D"/>
    <w:rsid w:val="00E65086"/>
    <w:rsid w:val="00E65108"/>
    <w:rsid w:val="00E6521B"/>
    <w:rsid w:val="00E66769"/>
    <w:rsid w:val="00E71CDD"/>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55B6"/>
    <w:rsid w:val="00EC6E76"/>
    <w:rsid w:val="00ED1E4A"/>
    <w:rsid w:val="00ED243E"/>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1</TotalTime>
  <Pages>1</Pages>
  <Words>1094</Words>
  <Characters>625</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2021-12-14T13:55:00Z</dcterms:created>
  <dcterms:modified xsi:type="dcterms:W3CDTF">2021-12-14T13:55:00Z</dcterms:modified>
</cp:coreProperties>
</file>