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ABB180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0B4337">
        <w:rPr>
          <w:rFonts w:ascii="Times New Roman" w:hAnsi="Times New Roman"/>
          <w:b/>
          <w:spacing w:val="20"/>
        </w:rPr>
        <w:t>Pašlūžmio</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41F9843"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0B4337">
        <w:t>Pašlūžmio</w:t>
      </w:r>
      <w:r w:rsidR="00AC7F78">
        <w:t xml:space="preserve"> k</w:t>
      </w:r>
      <w:r w:rsidR="0027018E">
        <w:t>.</w:t>
      </w:r>
      <w:r w:rsidR="007C0B6A">
        <w:t xml:space="preserve">, </w:t>
      </w:r>
      <w:r w:rsidR="00882140">
        <w:t>Veiviržėnų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9EC0" w14:textId="77777777" w:rsidR="004004E1" w:rsidRDefault="004004E1">
      <w:r>
        <w:separator/>
      </w:r>
    </w:p>
  </w:endnote>
  <w:endnote w:type="continuationSeparator" w:id="0">
    <w:p w14:paraId="461F88E7" w14:textId="77777777" w:rsidR="004004E1" w:rsidRDefault="0040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C2FF" w14:textId="77777777" w:rsidR="004004E1" w:rsidRDefault="004004E1">
      <w:r>
        <w:separator/>
      </w:r>
    </w:p>
  </w:footnote>
  <w:footnote w:type="continuationSeparator" w:id="0">
    <w:p w14:paraId="0952E6FD" w14:textId="77777777" w:rsidR="004004E1" w:rsidRDefault="00400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B4337"/>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605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04E1"/>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140"/>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2021-12-15T12:17:00Z</dcterms:created>
  <dcterms:modified xsi:type="dcterms:W3CDTF">2021-12-15T12:17:00Z</dcterms:modified>
</cp:coreProperties>
</file>