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91EAF9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A3745">
        <w:rPr>
          <w:rFonts w:ascii="Times New Roman" w:hAnsi="Times New Roman"/>
          <w:b/>
          <w:spacing w:val="20"/>
        </w:rPr>
        <w:t>Pažvelsio</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79AD87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A3745">
        <w:t>Pažvelsio</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9721" w14:textId="77777777" w:rsidR="008346A2" w:rsidRDefault="008346A2">
      <w:r>
        <w:separator/>
      </w:r>
    </w:p>
  </w:endnote>
  <w:endnote w:type="continuationSeparator" w:id="0">
    <w:p w14:paraId="4F8C24E4" w14:textId="77777777" w:rsidR="008346A2" w:rsidRDefault="0083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2005" w14:textId="77777777" w:rsidR="008346A2" w:rsidRDefault="008346A2">
      <w:r>
        <w:separator/>
      </w:r>
    </w:p>
  </w:footnote>
  <w:footnote w:type="continuationSeparator" w:id="0">
    <w:p w14:paraId="75F7E25F" w14:textId="77777777" w:rsidR="008346A2" w:rsidRDefault="00834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859"/>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3745"/>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8AA"/>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46A2"/>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417"/>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2DF"/>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2022-01-06T09:13:00Z</dcterms:created>
  <dcterms:modified xsi:type="dcterms:W3CDTF">2022-01-06T09:13:00Z</dcterms:modified>
</cp:coreProperties>
</file>