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6BB8FA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A3745">
        <w:rPr>
          <w:rFonts w:ascii="Times New Roman" w:hAnsi="Times New Roman"/>
          <w:b/>
          <w:spacing w:val="20"/>
        </w:rPr>
        <w:t>P</w:t>
      </w:r>
      <w:r w:rsidR="0048769C">
        <w:rPr>
          <w:rFonts w:ascii="Times New Roman" w:hAnsi="Times New Roman"/>
          <w:b/>
          <w:spacing w:val="20"/>
        </w:rPr>
        <w:t>erkūnų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F7CB9D9"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A3745">
        <w:t>P</w:t>
      </w:r>
      <w:r w:rsidR="0048769C">
        <w:t>erkūnų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7285" w14:textId="77777777" w:rsidR="0084552E" w:rsidRDefault="0084552E">
      <w:r>
        <w:separator/>
      </w:r>
    </w:p>
  </w:endnote>
  <w:endnote w:type="continuationSeparator" w:id="0">
    <w:p w14:paraId="4CE278A7" w14:textId="77777777" w:rsidR="0084552E" w:rsidRDefault="0084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109F" w14:textId="77777777" w:rsidR="0084552E" w:rsidRDefault="0084552E">
      <w:r>
        <w:separator/>
      </w:r>
    </w:p>
  </w:footnote>
  <w:footnote w:type="continuationSeparator" w:id="0">
    <w:p w14:paraId="6720D431" w14:textId="77777777" w:rsidR="0084552E" w:rsidRDefault="00845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859"/>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3745"/>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8769C"/>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8AA"/>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46A2"/>
    <w:rsid w:val="00835ABA"/>
    <w:rsid w:val="00835B91"/>
    <w:rsid w:val="008362B2"/>
    <w:rsid w:val="00840A08"/>
    <w:rsid w:val="00840C43"/>
    <w:rsid w:val="00841B00"/>
    <w:rsid w:val="008429CF"/>
    <w:rsid w:val="00842F45"/>
    <w:rsid w:val="0084552E"/>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417"/>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2DF"/>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2022-01-06T09:19:00Z</dcterms:created>
  <dcterms:modified xsi:type="dcterms:W3CDTF">2022-01-06T09:19:00Z</dcterms:modified>
</cp:coreProperties>
</file>