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7F1E27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A1F79">
        <w:rPr>
          <w:rFonts w:ascii="Times New Roman" w:hAnsi="Times New Roman"/>
          <w:b/>
          <w:spacing w:val="20"/>
        </w:rPr>
        <w:t>p</w:t>
      </w:r>
      <w:r w:rsidR="00770C98">
        <w:rPr>
          <w:rFonts w:ascii="Times New Roman" w:hAnsi="Times New Roman"/>
          <w:b/>
          <w:spacing w:val="20"/>
        </w:rPr>
        <w:t>eskojų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50892B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1A1F79">
        <w:t>P</w:t>
      </w:r>
      <w:r w:rsidR="00770C98">
        <w:t>eskojų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B82E" w14:textId="77777777" w:rsidR="004B04E4" w:rsidRDefault="004B04E4">
      <w:r>
        <w:separator/>
      </w:r>
    </w:p>
  </w:endnote>
  <w:endnote w:type="continuationSeparator" w:id="0">
    <w:p w14:paraId="73B7C0AB" w14:textId="77777777" w:rsidR="004B04E4" w:rsidRDefault="004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DB11" w14:textId="77777777" w:rsidR="004B04E4" w:rsidRDefault="004B04E4">
      <w:r>
        <w:separator/>
      </w:r>
    </w:p>
  </w:footnote>
  <w:footnote w:type="continuationSeparator" w:id="0">
    <w:p w14:paraId="60850FD1" w14:textId="77777777" w:rsidR="004B04E4" w:rsidRDefault="004B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B55BB"/>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1F79"/>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432B"/>
    <w:rsid w:val="0020476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4E4"/>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49E8"/>
    <w:rsid w:val="007658E7"/>
    <w:rsid w:val="00765D89"/>
    <w:rsid w:val="00765E03"/>
    <w:rsid w:val="007670F7"/>
    <w:rsid w:val="00770397"/>
    <w:rsid w:val="00770C98"/>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57B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1684"/>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6DE7"/>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2021-12-01T14:35:00Z</dcterms:created>
  <dcterms:modified xsi:type="dcterms:W3CDTF">2021-12-01T14:35:00Z</dcterms:modified>
</cp:coreProperties>
</file>