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68C0893D"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9650C8">
        <w:rPr>
          <w:rFonts w:ascii="Times New Roman" w:hAnsi="Times New Roman"/>
          <w:b/>
          <w:spacing w:val="20"/>
        </w:rPr>
        <w:t>pjaulių</w:t>
      </w:r>
      <w:r w:rsidR="00F862D2">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52B1BB44"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166E0B">
        <w:t xml:space="preserve"> </w:t>
      </w:r>
      <w:r w:rsidR="009650C8">
        <w:t>Pjaulių</w:t>
      </w:r>
      <w:r w:rsidR="00F862D2">
        <w:t xml:space="preserve"> k</w:t>
      </w:r>
      <w:r w:rsidR="0027018E">
        <w:t>.</w:t>
      </w:r>
      <w:r w:rsidR="007C0B6A">
        <w:t xml:space="preserve">, </w:t>
      </w:r>
      <w:r w:rsidR="008B2F29">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DD2CE" w14:textId="77777777" w:rsidR="00EE0FAC" w:rsidRDefault="00EE0FAC">
      <w:r>
        <w:separator/>
      </w:r>
    </w:p>
  </w:endnote>
  <w:endnote w:type="continuationSeparator" w:id="0">
    <w:p w14:paraId="6E283851" w14:textId="77777777" w:rsidR="00EE0FAC" w:rsidRDefault="00EE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7C21F" w14:textId="77777777" w:rsidR="00EE0FAC" w:rsidRDefault="00EE0FAC">
      <w:r>
        <w:separator/>
      </w:r>
    </w:p>
  </w:footnote>
  <w:footnote w:type="continuationSeparator" w:id="0">
    <w:p w14:paraId="57F0B415" w14:textId="77777777" w:rsidR="00EE0FAC" w:rsidRDefault="00EE0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00C"/>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242"/>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B2B"/>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2DA2"/>
    <w:rsid w:val="00143701"/>
    <w:rsid w:val="001457BB"/>
    <w:rsid w:val="001462D1"/>
    <w:rsid w:val="0015026B"/>
    <w:rsid w:val="001535C7"/>
    <w:rsid w:val="00155318"/>
    <w:rsid w:val="00155BE2"/>
    <w:rsid w:val="00157645"/>
    <w:rsid w:val="00157F81"/>
    <w:rsid w:val="001603E7"/>
    <w:rsid w:val="00160B54"/>
    <w:rsid w:val="00165451"/>
    <w:rsid w:val="00166E0B"/>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27D0D"/>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387E"/>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0326"/>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271F"/>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34"/>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248"/>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2F29"/>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0C8"/>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2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0FAC"/>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62D2"/>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1096</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2021-12-14T13:57:00Z</dcterms:created>
  <dcterms:modified xsi:type="dcterms:W3CDTF">2021-12-14T13:57:00Z</dcterms:modified>
</cp:coreProperties>
</file>