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99E7F20"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B74C34">
        <w:rPr>
          <w:rFonts w:ascii="Times New Roman" w:hAnsi="Times New Roman"/>
          <w:b/>
          <w:spacing w:val="20"/>
        </w:rPr>
        <w:t>plikių</w:t>
      </w:r>
      <w:r w:rsidR="00E71CDD">
        <w:rPr>
          <w:rFonts w:ascii="Times New Roman" w:hAnsi="Times New Roman"/>
          <w:b/>
          <w:spacing w:val="20"/>
        </w:rPr>
        <w:t xml:space="preserve"> miestelyje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F3CE14F"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B74C34">
        <w:t>Plikių</w:t>
      </w:r>
      <w:r w:rsidR="00E71CDD">
        <w:t xml:space="preserve"> mstl</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28AB" w14:textId="77777777" w:rsidR="000263E9" w:rsidRDefault="000263E9">
      <w:r>
        <w:separator/>
      </w:r>
    </w:p>
  </w:endnote>
  <w:endnote w:type="continuationSeparator" w:id="0">
    <w:p w14:paraId="050F61F9" w14:textId="77777777" w:rsidR="000263E9" w:rsidRDefault="0002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AFAE" w14:textId="77777777" w:rsidR="000263E9" w:rsidRDefault="000263E9">
      <w:r>
        <w:separator/>
      </w:r>
    </w:p>
  </w:footnote>
  <w:footnote w:type="continuationSeparator" w:id="0">
    <w:p w14:paraId="54DBFFF1" w14:textId="77777777" w:rsidR="000263E9" w:rsidRDefault="00026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3E9"/>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4C3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2021-12-01T14:47:00Z</dcterms:created>
  <dcterms:modified xsi:type="dcterms:W3CDTF">2021-12-01T14:47:00Z</dcterms:modified>
</cp:coreProperties>
</file>