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2C0D18E6"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930D0B">
        <w:rPr>
          <w:rFonts w:ascii="Times New Roman" w:hAnsi="Times New Roman"/>
          <w:b/>
          <w:spacing w:val="20"/>
        </w:rPr>
        <w:t>ų</w:t>
      </w:r>
      <w:r w:rsidR="00881BC7">
        <w:rPr>
          <w:rFonts w:ascii="Times New Roman" w:hAnsi="Times New Roman"/>
          <w:b/>
          <w:spacing w:val="20"/>
        </w:rPr>
        <w:t xml:space="preserve"> suteikimo</w:t>
      </w:r>
      <w:r w:rsidR="00F22F80">
        <w:rPr>
          <w:rFonts w:ascii="Times New Roman" w:hAnsi="Times New Roman"/>
          <w:b/>
          <w:spacing w:val="20"/>
        </w:rPr>
        <w:t xml:space="preserve"> </w:t>
      </w:r>
      <w:r w:rsidR="009650C8">
        <w:rPr>
          <w:rFonts w:ascii="Times New Roman" w:hAnsi="Times New Roman"/>
          <w:b/>
          <w:spacing w:val="20"/>
        </w:rPr>
        <w:t>p</w:t>
      </w:r>
      <w:r w:rsidR="00DA2951">
        <w:rPr>
          <w:rFonts w:ascii="Times New Roman" w:hAnsi="Times New Roman"/>
          <w:b/>
          <w:spacing w:val="20"/>
        </w:rPr>
        <w:t>riekulės I</w:t>
      </w:r>
      <w:r w:rsidR="00F862D2">
        <w:rPr>
          <w:rFonts w:ascii="Times New Roman" w:hAnsi="Times New Roman"/>
          <w:b/>
          <w:spacing w:val="20"/>
        </w:rPr>
        <w:t xml:space="preserve"> kaime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5AAFF2C8" w:rsidR="00D11B25" w:rsidRDefault="00D11B25" w:rsidP="00D11B25">
      <w:pPr>
        <w:pStyle w:val="Pagrindinistekstas"/>
        <w:tabs>
          <w:tab w:val="left" w:pos="0"/>
        </w:tabs>
        <w:ind w:firstLine="567"/>
      </w:pPr>
      <w:r>
        <w:t xml:space="preserve"> </w:t>
      </w:r>
      <w:r w:rsidR="00B657C6">
        <w:t xml:space="preserve">  </w:t>
      </w:r>
      <w:r>
        <w:t>s u t e i k i u numer</w:t>
      </w:r>
      <w:r w:rsidR="00930D0B">
        <w:t>ius</w:t>
      </w:r>
      <w:r>
        <w:t>:</w:t>
      </w:r>
      <w:r w:rsidR="00166E0B">
        <w:t xml:space="preserve"> </w:t>
      </w:r>
      <w:r w:rsidR="009650C8">
        <w:t>P</w:t>
      </w:r>
      <w:r w:rsidR="00DA2951">
        <w:t>riekulės I</w:t>
      </w:r>
      <w:r w:rsidR="00F862D2">
        <w:t xml:space="preserve"> k</w:t>
      </w:r>
      <w:r w:rsidR="0027018E">
        <w:t>.</w:t>
      </w:r>
      <w:r w:rsidR="007C0B6A">
        <w:t xml:space="preserve">, </w:t>
      </w:r>
      <w:r w:rsidR="008B2F29">
        <w:t>Priekulės</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B9274" w14:textId="77777777" w:rsidR="001273FD" w:rsidRDefault="001273FD">
      <w:r>
        <w:separator/>
      </w:r>
    </w:p>
  </w:endnote>
  <w:endnote w:type="continuationSeparator" w:id="0">
    <w:p w14:paraId="511DEDF0" w14:textId="77777777" w:rsidR="001273FD" w:rsidRDefault="00127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5D752" w14:textId="77777777" w:rsidR="001273FD" w:rsidRDefault="001273FD">
      <w:r>
        <w:separator/>
      </w:r>
    </w:p>
  </w:footnote>
  <w:footnote w:type="continuationSeparator" w:id="0">
    <w:p w14:paraId="2431105D" w14:textId="77777777" w:rsidR="001273FD" w:rsidRDefault="001273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00C"/>
    <w:rsid w:val="0002740E"/>
    <w:rsid w:val="0003004F"/>
    <w:rsid w:val="00032ADB"/>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242"/>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3B2B"/>
    <w:rsid w:val="00115072"/>
    <w:rsid w:val="001175D6"/>
    <w:rsid w:val="00123474"/>
    <w:rsid w:val="0012468F"/>
    <w:rsid w:val="00124A41"/>
    <w:rsid w:val="00126A16"/>
    <w:rsid w:val="00126BDD"/>
    <w:rsid w:val="001273FD"/>
    <w:rsid w:val="00127801"/>
    <w:rsid w:val="00127EE4"/>
    <w:rsid w:val="00130E21"/>
    <w:rsid w:val="00132CBD"/>
    <w:rsid w:val="00133358"/>
    <w:rsid w:val="00134903"/>
    <w:rsid w:val="001369A9"/>
    <w:rsid w:val="00140A3C"/>
    <w:rsid w:val="00142DA2"/>
    <w:rsid w:val="00143701"/>
    <w:rsid w:val="001457BB"/>
    <w:rsid w:val="001462D1"/>
    <w:rsid w:val="0015026B"/>
    <w:rsid w:val="001535C7"/>
    <w:rsid w:val="00155318"/>
    <w:rsid w:val="00155BE2"/>
    <w:rsid w:val="00157645"/>
    <w:rsid w:val="00157F81"/>
    <w:rsid w:val="001603E7"/>
    <w:rsid w:val="00160B54"/>
    <w:rsid w:val="00165451"/>
    <w:rsid w:val="00166E0B"/>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27D0D"/>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387E"/>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0326"/>
    <w:rsid w:val="005D1039"/>
    <w:rsid w:val="005D1F21"/>
    <w:rsid w:val="005D2692"/>
    <w:rsid w:val="005D3B81"/>
    <w:rsid w:val="005D3E22"/>
    <w:rsid w:val="005D5D2E"/>
    <w:rsid w:val="005D6D75"/>
    <w:rsid w:val="005E02F5"/>
    <w:rsid w:val="005E0716"/>
    <w:rsid w:val="005E09A6"/>
    <w:rsid w:val="005E72F0"/>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271F"/>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34"/>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248"/>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2F29"/>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0C8"/>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68C"/>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66B"/>
    <w:rsid w:val="00D93358"/>
    <w:rsid w:val="00D934D6"/>
    <w:rsid w:val="00D93833"/>
    <w:rsid w:val="00D94A96"/>
    <w:rsid w:val="00D94CA3"/>
    <w:rsid w:val="00D950C5"/>
    <w:rsid w:val="00D9761F"/>
    <w:rsid w:val="00D976C1"/>
    <w:rsid w:val="00DA1271"/>
    <w:rsid w:val="00DA127A"/>
    <w:rsid w:val="00DA2951"/>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CDD"/>
    <w:rsid w:val="00E71F96"/>
    <w:rsid w:val="00E72292"/>
    <w:rsid w:val="00E72368"/>
    <w:rsid w:val="00E72AB5"/>
    <w:rsid w:val="00E72D2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0FAC"/>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62D2"/>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1</TotalTime>
  <Pages>1</Pages>
  <Words>1101</Words>
  <Characters>628</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2021-12-14T14:01:00Z</dcterms:created>
  <dcterms:modified xsi:type="dcterms:W3CDTF">2021-12-14T14:01:00Z</dcterms:modified>
</cp:coreProperties>
</file>