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4FF6FDB1"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8B2F29">
        <w:rPr>
          <w:rFonts w:ascii="Times New Roman" w:hAnsi="Times New Roman"/>
          <w:b/>
          <w:spacing w:val="20"/>
        </w:rPr>
        <w:t>priekulės mieste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6BEF15A9"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8B2F29">
        <w:t>Priekulės m</w:t>
      </w:r>
      <w:r w:rsidR="0027018E">
        <w:t>.</w:t>
      </w:r>
      <w:r w:rsidR="007C0B6A">
        <w:t xml:space="preserve">, </w:t>
      </w:r>
      <w:r w:rsidR="008B2F29">
        <w:t>Priekulės</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0E9C1" w14:textId="77777777" w:rsidR="00227D0D" w:rsidRDefault="00227D0D">
      <w:r>
        <w:separator/>
      </w:r>
    </w:p>
  </w:endnote>
  <w:endnote w:type="continuationSeparator" w:id="0">
    <w:p w14:paraId="26323974" w14:textId="77777777" w:rsidR="00227D0D" w:rsidRDefault="00227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8F52A" w14:textId="77777777" w:rsidR="00227D0D" w:rsidRDefault="00227D0D">
      <w:r>
        <w:separator/>
      </w:r>
    </w:p>
  </w:footnote>
  <w:footnote w:type="continuationSeparator" w:id="0">
    <w:p w14:paraId="07F36E47" w14:textId="77777777" w:rsidR="00227D0D" w:rsidRDefault="00227D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27D0D"/>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2F29"/>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2</TotalTime>
  <Pages>1</Pages>
  <Words>1099</Words>
  <Characters>627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2021-12-14T13:28:00Z</dcterms:created>
  <dcterms:modified xsi:type="dcterms:W3CDTF">2021-12-14T13:28:00Z</dcterms:modified>
</cp:coreProperties>
</file>