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5FD38DC"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3A5B93">
        <w:rPr>
          <w:rFonts w:ascii="Times New Roman" w:hAnsi="Times New Roman"/>
          <w:b/>
          <w:spacing w:val="20"/>
        </w:rPr>
        <w:t>purmalių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DA39F6C"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3A5B93">
        <w:t>Purmalių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3E93" w14:textId="77777777" w:rsidR="00F72F9C" w:rsidRDefault="00F72F9C">
      <w:r>
        <w:separator/>
      </w:r>
    </w:p>
  </w:endnote>
  <w:endnote w:type="continuationSeparator" w:id="0">
    <w:p w14:paraId="3EE5A235" w14:textId="77777777" w:rsidR="00F72F9C" w:rsidRDefault="00F7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5711" w14:textId="77777777" w:rsidR="00F72F9C" w:rsidRDefault="00F72F9C">
      <w:r>
        <w:separator/>
      </w:r>
    </w:p>
  </w:footnote>
  <w:footnote w:type="continuationSeparator" w:id="0">
    <w:p w14:paraId="5EE5B249" w14:textId="77777777" w:rsidR="00F72F9C" w:rsidRDefault="00F72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2B9F"/>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5B93"/>
    <w:rsid w:val="003A6DF1"/>
    <w:rsid w:val="003A761A"/>
    <w:rsid w:val="003B21E0"/>
    <w:rsid w:val="003B2F14"/>
    <w:rsid w:val="003B32E3"/>
    <w:rsid w:val="003B370B"/>
    <w:rsid w:val="003B4692"/>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2EA1"/>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287D"/>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7AB"/>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715"/>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2EE1"/>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2F9C"/>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147"/>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2022-01-04T14:11:00Z</dcterms:created>
  <dcterms:modified xsi:type="dcterms:W3CDTF">2022-01-04T14:11:00Z</dcterms:modified>
</cp:coreProperties>
</file>