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5DF62809"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927A48">
        <w:rPr>
          <w:rFonts w:ascii="Times New Roman" w:hAnsi="Times New Roman"/>
          <w:b/>
          <w:spacing w:val="20"/>
        </w:rPr>
        <w:t>radailių</w:t>
      </w:r>
      <w:r w:rsidR="00AC7F78">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174012D"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927A48">
        <w:t>Radailių</w:t>
      </w:r>
      <w:r w:rsidR="00AC7F78">
        <w:t xml:space="preserve"> k</w:t>
      </w:r>
      <w:r w:rsidR="0027018E">
        <w:t>.</w:t>
      </w:r>
      <w:r w:rsidR="007C0B6A">
        <w:t xml:space="preserve">, </w:t>
      </w:r>
      <w:r w:rsidR="00A77608">
        <w:t>Sendvario</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FD11F" w14:textId="77777777" w:rsidR="000A44E2" w:rsidRDefault="000A44E2">
      <w:r>
        <w:separator/>
      </w:r>
    </w:p>
  </w:endnote>
  <w:endnote w:type="continuationSeparator" w:id="0">
    <w:p w14:paraId="0F27B700" w14:textId="77777777" w:rsidR="000A44E2" w:rsidRDefault="000A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A2217" w14:textId="77777777" w:rsidR="000A44E2" w:rsidRDefault="000A44E2">
      <w:r>
        <w:separator/>
      </w:r>
    </w:p>
  </w:footnote>
  <w:footnote w:type="continuationSeparator" w:id="0">
    <w:p w14:paraId="360BDB0C" w14:textId="77777777" w:rsidR="000A44E2" w:rsidRDefault="000A44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6976"/>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44E2"/>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2B9F"/>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4B9F"/>
    <w:rsid w:val="00385D4E"/>
    <w:rsid w:val="0038611C"/>
    <w:rsid w:val="00386F16"/>
    <w:rsid w:val="0039069A"/>
    <w:rsid w:val="0039387A"/>
    <w:rsid w:val="00395AD8"/>
    <w:rsid w:val="00395AF7"/>
    <w:rsid w:val="00397772"/>
    <w:rsid w:val="003A1503"/>
    <w:rsid w:val="003A23DE"/>
    <w:rsid w:val="003A2AB2"/>
    <w:rsid w:val="003A2FBC"/>
    <w:rsid w:val="003A56D3"/>
    <w:rsid w:val="003A5B93"/>
    <w:rsid w:val="003A6DF1"/>
    <w:rsid w:val="003A761A"/>
    <w:rsid w:val="003B21E0"/>
    <w:rsid w:val="003B2F14"/>
    <w:rsid w:val="003B32E3"/>
    <w:rsid w:val="003B370B"/>
    <w:rsid w:val="003B4692"/>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2EA1"/>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35B"/>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56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517"/>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27A48"/>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287D"/>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7AB"/>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2A95"/>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993"/>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715"/>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0C06"/>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091"/>
    <w:rsid w:val="00D9166B"/>
    <w:rsid w:val="00D93358"/>
    <w:rsid w:val="00D934D6"/>
    <w:rsid w:val="00D93833"/>
    <w:rsid w:val="00D94A96"/>
    <w:rsid w:val="00D94CA3"/>
    <w:rsid w:val="00D950C5"/>
    <w:rsid w:val="00D9761F"/>
    <w:rsid w:val="00D976C1"/>
    <w:rsid w:val="00DA1271"/>
    <w:rsid w:val="00DA127A"/>
    <w:rsid w:val="00DA2C18"/>
    <w:rsid w:val="00DA2EE1"/>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67DD1"/>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2F9C"/>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147"/>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1097</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2022-01-04T14:13:00Z</dcterms:created>
  <dcterms:modified xsi:type="dcterms:W3CDTF">2022-01-04T14:13:00Z</dcterms:modified>
</cp:coreProperties>
</file>