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6B9D66DA"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0D3465">
        <w:rPr>
          <w:rFonts w:ascii="Times New Roman" w:hAnsi="Times New Roman"/>
          <w:b/>
          <w:spacing w:val="20"/>
        </w:rPr>
        <w:t>rokų</w:t>
      </w:r>
      <w:r w:rsidR="00F862D2">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789C0060"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166E0B">
        <w:t xml:space="preserve"> </w:t>
      </w:r>
      <w:r w:rsidR="000D3465">
        <w:t>Rokų</w:t>
      </w:r>
      <w:r w:rsidR="00F862D2">
        <w:t xml:space="preserve"> k</w:t>
      </w:r>
      <w:r w:rsidR="0027018E">
        <w:t>.</w:t>
      </w:r>
      <w:r w:rsidR="007C0B6A">
        <w:t xml:space="preserve">, </w:t>
      </w:r>
      <w:r w:rsidR="008B2F29">
        <w:t>Priekulės</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729B8" w14:textId="77777777" w:rsidR="0063376A" w:rsidRDefault="0063376A">
      <w:r>
        <w:separator/>
      </w:r>
    </w:p>
  </w:endnote>
  <w:endnote w:type="continuationSeparator" w:id="0">
    <w:p w14:paraId="688BA90A" w14:textId="77777777" w:rsidR="0063376A" w:rsidRDefault="00633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293FE" w14:textId="77777777" w:rsidR="0063376A" w:rsidRDefault="0063376A">
      <w:r>
        <w:separator/>
      </w:r>
    </w:p>
  </w:footnote>
  <w:footnote w:type="continuationSeparator" w:id="0">
    <w:p w14:paraId="01F7F579" w14:textId="77777777" w:rsidR="0063376A" w:rsidRDefault="006337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00C"/>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242"/>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D3465"/>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3B2B"/>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2DA2"/>
    <w:rsid w:val="00143701"/>
    <w:rsid w:val="001457BB"/>
    <w:rsid w:val="001462D1"/>
    <w:rsid w:val="0015026B"/>
    <w:rsid w:val="001535C7"/>
    <w:rsid w:val="00155318"/>
    <w:rsid w:val="00155BE2"/>
    <w:rsid w:val="00157645"/>
    <w:rsid w:val="00157F81"/>
    <w:rsid w:val="001603E7"/>
    <w:rsid w:val="00160B54"/>
    <w:rsid w:val="00165451"/>
    <w:rsid w:val="00166E0B"/>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27D0D"/>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387E"/>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0326"/>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76A"/>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271F"/>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34"/>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248"/>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2F29"/>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0C8"/>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2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0FAC"/>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62D2"/>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0</TotalTime>
  <Pages>1</Pages>
  <Words>1092</Words>
  <Characters>623</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2021-12-14T14:02:00Z</dcterms:created>
  <dcterms:modified xsi:type="dcterms:W3CDTF">2021-12-14T14:02:00Z</dcterms:modified>
</cp:coreProperties>
</file>