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BB1B9AF"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D776DE">
        <w:rPr>
          <w:rFonts w:ascii="Times New Roman" w:hAnsi="Times New Roman"/>
          <w:b/>
          <w:spacing w:val="20"/>
        </w:rPr>
        <w:t>rudaičių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5670064"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D776DE">
        <w:t>Rudaičių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3F7" w14:textId="77777777" w:rsidR="007353F9" w:rsidRDefault="007353F9">
      <w:r>
        <w:separator/>
      </w:r>
    </w:p>
  </w:endnote>
  <w:endnote w:type="continuationSeparator" w:id="0">
    <w:p w14:paraId="796A8DE0" w14:textId="77777777" w:rsidR="007353F9" w:rsidRDefault="007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2AF9" w14:textId="77777777" w:rsidR="007353F9" w:rsidRDefault="007353F9">
      <w:r>
        <w:separator/>
      </w:r>
    </w:p>
  </w:footnote>
  <w:footnote w:type="continuationSeparator" w:id="0">
    <w:p w14:paraId="2F09532A" w14:textId="77777777" w:rsidR="007353F9" w:rsidRDefault="00735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859"/>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3745"/>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8769C"/>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8AA"/>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353F9"/>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46A2"/>
    <w:rsid w:val="00835ABA"/>
    <w:rsid w:val="00835B91"/>
    <w:rsid w:val="008362B2"/>
    <w:rsid w:val="00840A08"/>
    <w:rsid w:val="00840C43"/>
    <w:rsid w:val="00841B00"/>
    <w:rsid w:val="008429CF"/>
    <w:rsid w:val="00842F45"/>
    <w:rsid w:val="0084552E"/>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417"/>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6DE"/>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2DF"/>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2022-01-06T09:24:00Z</dcterms:created>
  <dcterms:modified xsi:type="dcterms:W3CDTF">2022-01-06T09:24:00Z</dcterms:modified>
</cp:coreProperties>
</file>