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C95134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1307E">
        <w:rPr>
          <w:rFonts w:ascii="Times New Roman" w:hAnsi="Times New Roman"/>
          <w:b/>
          <w:spacing w:val="20"/>
        </w:rPr>
        <w:t>šaipių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A1107A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1307E">
        <w:t>Šaipių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D451" w14:textId="77777777" w:rsidR="0013730B" w:rsidRDefault="0013730B">
      <w:r>
        <w:separator/>
      </w:r>
    </w:p>
  </w:endnote>
  <w:endnote w:type="continuationSeparator" w:id="0">
    <w:p w14:paraId="219D4778" w14:textId="77777777" w:rsidR="0013730B" w:rsidRDefault="0013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41EB" w14:textId="77777777" w:rsidR="0013730B" w:rsidRDefault="0013730B">
      <w:r>
        <w:separator/>
      </w:r>
    </w:p>
  </w:footnote>
  <w:footnote w:type="continuationSeparator" w:id="0">
    <w:p w14:paraId="272249D3" w14:textId="77777777" w:rsidR="0013730B" w:rsidRDefault="00137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3730B"/>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526A"/>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1CD5"/>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07E"/>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2021-12-01T14:40:00Z</dcterms:created>
  <dcterms:modified xsi:type="dcterms:W3CDTF">2021-12-01T14:40:00Z</dcterms:modified>
</cp:coreProperties>
</file>