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2B169F5"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125CEE">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027A70">
        <w:rPr>
          <w:rFonts w:ascii="Times New Roman" w:hAnsi="Times New Roman"/>
          <w:b/>
          <w:spacing w:val="20"/>
        </w:rPr>
        <w:t>samališkės</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A200E90" w:rsidR="00D11B25" w:rsidRDefault="00D11B25" w:rsidP="00D11B25">
      <w:pPr>
        <w:pStyle w:val="Pagrindinistekstas"/>
        <w:tabs>
          <w:tab w:val="left" w:pos="0"/>
        </w:tabs>
        <w:ind w:firstLine="567"/>
      </w:pPr>
      <w:r>
        <w:t xml:space="preserve"> </w:t>
      </w:r>
      <w:r w:rsidR="00B657C6">
        <w:t xml:space="preserve">  </w:t>
      </w:r>
      <w:r>
        <w:t>s u t e i k i u numer</w:t>
      </w:r>
      <w:r w:rsidR="00125CEE">
        <w:t>į</w:t>
      </w:r>
      <w:r>
        <w:t>:</w:t>
      </w:r>
      <w:r w:rsidR="00E9769D">
        <w:t xml:space="preserve"> </w:t>
      </w:r>
      <w:r w:rsidR="00027A70">
        <w:t>Samališkės</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4C3C" w14:textId="77777777" w:rsidR="00037824" w:rsidRDefault="00037824">
      <w:r>
        <w:separator/>
      </w:r>
    </w:p>
  </w:endnote>
  <w:endnote w:type="continuationSeparator" w:id="0">
    <w:p w14:paraId="634E8A8A" w14:textId="77777777" w:rsidR="00037824" w:rsidRDefault="0003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5759" w14:textId="77777777" w:rsidR="00037824" w:rsidRDefault="00037824">
      <w:r>
        <w:separator/>
      </w:r>
    </w:p>
  </w:footnote>
  <w:footnote w:type="continuationSeparator" w:id="0">
    <w:p w14:paraId="16150473" w14:textId="77777777" w:rsidR="00037824" w:rsidRDefault="00037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27A70"/>
    <w:rsid w:val="0003004F"/>
    <w:rsid w:val="00032ADB"/>
    <w:rsid w:val="0003373A"/>
    <w:rsid w:val="0003428B"/>
    <w:rsid w:val="00034FEB"/>
    <w:rsid w:val="0003667F"/>
    <w:rsid w:val="00037824"/>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5CEE"/>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07AE"/>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6284"/>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271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2441"/>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3DFF"/>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2022-01-06T09:32:00Z</dcterms:created>
  <dcterms:modified xsi:type="dcterms:W3CDTF">2022-01-06T09:32:00Z</dcterms:modified>
</cp:coreProperties>
</file>