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4D5A2B2A"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131855">
        <w:rPr>
          <w:rFonts w:ascii="Times New Roman" w:hAnsi="Times New Roman"/>
          <w:b/>
          <w:spacing w:val="20"/>
        </w:rPr>
        <w:t>šarkiškių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04691A21"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131855">
        <w:t>Šarkiškių</w:t>
      </w:r>
      <w:r w:rsidR="00AC7F78">
        <w:t xml:space="preserve"> k</w:t>
      </w:r>
      <w:r w:rsidR="0027018E">
        <w:t>.</w:t>
      </w:r>
      <w:r w:rsidR="007C0B6A">
        <w:t xml:space="preserve">, </w:t>
      </w:r>
      <w:r w:rsidR="00882140">
        <w:t>Veiviržėnų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89AE5" w14:textId="77777777" w:rsidR="00423BD9" w:rsidRDefault="00423BD9">
      <w:r>
        <w:separator/>
      </w:r>
    </w:p>
  </w:endnote>
  <w:endnote w:type="continuationSeparator" w:id="0">
    <w:p w14:paraId="31A57D07" w14:textId="77777777" w:rsidR="00423BD9" w:rsidRDefault="0042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EB63" w14:textId="77777777" w:rsidR="00423BD9" w:rsidRDefault="00423BD9">
      <w:r>
        <w:separator/>
      </w:r>
    </w:p>
  </w:footnote>
  <w:footnote w:type="continuationSeparator" w:id="0">
    <w:p w14:paraId="4B7F8325" w14:textId="77777777" w:rsidR="00423BD9" w:rsidRDefault="00423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B4337"/>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1855"/>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605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04E1"/>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3BD9"/>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140"/>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1098</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2021-12-15T12:24:00Z</dcterms:created>
  <dcterms:modified xsi:type="dcterms:W3CDTF">2021-12-15T12:24:00Z</dcterms:modified>
</cp:coreProperties>
</file>